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BB138" w14:textId="76ADB69F" w:rsidR="00FB7BFD" w:rsidRPr="0052316D" w:rsidRDefault="00FB7BFD" w:rsidP="00A00480">
      <w:pPr>
        <w:pStyle w:val="Nzov"/>
        <w:rPr>
          <w:rFonts w:ascii="Book Antiqua" w:hAnsi="Book Antiqua"/>
          <w:i w:val="0"/>
          <w:sz w:val="24"/>
        </w:rPr>
      </w:pPr>
      <w:bookmarkStart w:id="0" w:name="_GoBack"/>
      <w:bookmarkEnd w:id="0"/>
      <w:r w:rsidRPr="0052316D">
        <w:rPr>
          <w:rFonts w:ascii="Book Antiqua" w:hAnsi="Book Antiqua"/>
          <w:i w:val="0"/>
          <w:sz w:val="24"/>
        </w:rPr>
        <w:t xml:space="preserve">Konzultačné </w:t>
      </w:r>
      <w:r w:rsidR="00684457" w:rsidRPr="0052316D">
        <w:rPr>
          <w:rFonts w:ascii="Book Antiqua" w:hAnsi="Book Antiqua"/>
          <w:i w:val="0"/>
          <w:sz w:val="24"/>
        </w:rPr>
        <w:t xml:space="preserve">hodiny – </w:t>
      </w:r>
      <w:r w:rsidR="00A00480">
        <w:rPr>
          <w:rFonts w:ascii="Book Antiqua" w:hAnsi="Book Antiqua"/>
          <w:i w:val="0"/>
          <w:sz w:val="24"/>
        </w:rPr>
        <w:t>l</w:t>
      </w:r>
      <w:r w:rsidR="008B16B2">
        <w:rPr>
          <w:rFonts w:ascii="Book Antiqua" w:hAnsi="Book Antiqua"/>
          <w:i w:val="0"/>
          <w:sz w:val="24"/>
        </w:rPr>
        <w:t>etný</w:t>
      </w:r>
      <w:r w:rsidR="00C26026">
        <w:rPr>
          <w:rFonts w:ascii="Book Antiqua" w:hAnsi="Book Antiqua"/>
          <w:i w:val="0"/>
          <w:sz w:val="24"/>
        </w:rPr>
        <w:t xml:space="preserve"> semester 2025/202</w:t>
      </w:r>
      <w:r w:rsidR="00B66504">
        <w:rPr>
          <w:rFonts w:ascii="Book Antiqua" w:hAnsi="Book Antiqua"/>
          <w:i w:val="0"/>
          <w:sz w:val="24"/>
        </w:rPr>
        <w:t>6</w:t>
      </w:r>
    </w:p>
    <w:p w14:paraId="01CAA051" w14:textId="77777777" w:rsidR="00FB7BFD" w:rsidRPr="0052316D" w:rsidRDefault="00FB7BFD" w:rsidP="00FB7BFD">
      <w:pPr>
        <w:jc w:val="center"/>
        <w:rPr>
          <w:b/>
          <w:bCs/>
          <w:iCs/>
        </w:rPr>
      </w:pPr>
    </w:p>
    <w:p w14:paraId="5574F75A" w14:textId="77777777" w:rsidR="00FB7BFD" w:rsidRPr="0052316D" w:rsidRDefault="00FB7BFD" w:rsidP="00FB7BFD">
      <w:pPr>
        <w:tabs>
          <w:tab w:val="left" w:pos="5812"/>
        </w:tabs>
        <w:rPr>
          <w:rFonts w:cs="Arial"/>
          <w:b/>
        </w:rPr>
      </w:pPr>
    </w:p>
    <w:p w14:paraId="03420CD2" w14:textId="77777777" w:rsidR="00FB7BFD" w:rsidRPr="0052316D" w:rsidRDefault="00FB7BFD" w:rsidP="00FB7BFD">
      <w:pPr>
        <w:jc w:val="center"/>
        <w:rPr>
          <w:b/>
          <w:bCs/>
          <w:iCs/>
        </w:rPr>
      </w:pPr>
    </w:p>
    <w:tbl>
      <w:tblPr>
        <w:tblW w:w="532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3"/>
        <w:gridCol w:w="2340"/>
        <w:gridCol w:w="2269"/>
      </w:tblGrid>
      <w:tr w:rsidR="00FB7BFD" w:rsidRPr="0052316D" w14:paraId="70BE2F6C" w14:textId="77777777" w:rsidTr="00902182">
        <w:trPr>
          <w:trHeight w:val="484"/>
        </w:trPr>
        <w:tc>
          <w:tcPr>
            <w:tcW w:w="2605" w:type="pct"/>
            <w:tcBorders>
              <w:bottom w:val="single" w:sz="12" w:space="0" w:color="auto"/>
            </w:tcBorders>
            <w:vAlign w:val="center"/>
          </w:tcPr>
          <w:p w14:paraId="17F28598" w14:textId="322401A0" w:rsidR="00FB7BFD" w:rsidRPr="0052316D" w:rsidRDefault="00F57C88" w:rsidP="00902182">
            <w:pPr>
              <w:spacing w:line="360" w:lineRule="auto"/>
              <w:jc w:val="center"/>
              <w:rPr>
                <w:b/>
                <w:bCs/>
              </w:rPr>
            </w:pPr>
            <w:r w:rsidRPr="0052316D">
              <w:rPr>
                <w:b/>
                <w:bCs/>
              </w:rPr>
              <w:t>prof</w:t>
            </w:r>
            <w:r w:rsidR="00FB7BFD" w:rsidRPr="0052316D">
              <w:rPr>
                <w:b/>
                <w:bCs/>
              </w:rPr>
              <w:t>. JUDr. Martina Jánošíková,</w:t>
            </w:r>
            <w:r w:rsidR="00A00480">
              <w:rPr>
                <w:b/>
                <w:bCs/>
              </w:rPr>
              <w:t xml:space="preserve"> </w:t>
            </w:r>
            <w:proofErr w:type="spellStart"/>
            <w:r w:rsidR="00FB7BFD" w:rsidRPr="0052316D">
              <w:rPr>
                <w:b/>
                <w:bCs/>
              </w:rPr>
              <w:t>Ph.D</w:t>
            </w:r>
            <w:proofErr w:type="spellEnd"/>
            <w:r w:rsidR="00FB7BFD" w:rsidRPr="0052316D">
              <w:rPr>
                <w:b/>
                <w:bCs/>
              </w:rPr>
              <w:t>.</w:t>
            </w: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25399E45" w14:textId="77777777" w:rsidR="004032F8" w:rsidRDefault="00D83C98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Streda</w:t>
            </w:r>
          </w:p>
          <w:p w14:paraId="52BEF1F0" w14:textId="0A77CAE6" w:rsidR="00D83C98" w:rsidRPr="0052316D" w:rsidRDefault="00D83C98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12:00 – 13:30</w:t>
            </w:r>
          </w:p>
        </w:tc>
        <w:tc>
          <w:tcPr>
            <w:tcW w:w="1179" w:type="pct"/>
            <w:tcBorders>
              <w:bottom w:val="single" w:sz="12" w:space="0" w:color="auto"/>
            </w:tcBorders>
            <w:vAlign w:val="center"/>
          </w:tcPr>
          <w:p w14:paraId="6C9BCBDA" w14:textId="77777777" w:rsidR="004032F8" w:rsidRDefault="00D83C98" w:rsidP="00701EE9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Štvrtok</w:t>
            </w:r>
          </w:p>
          <w:p w14:paraId="7AAD9871" w14:textId="1AB8CC8B" w:rsidR="00D83C98" w:rsidRPr="0052316D" w:rsidRDefault="00D83C98" w:rsidP="00701EE9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12:00 – 13:30</w:t>
            </w:r>
          </w:p>
        </w:tc>
      </w:tr>
      <w:tr w:rsidR="00FB7BFD" w:rsidRPr="0052316D" w14:paraId="440BCA3C" w14:textId="77777777" w:rsidTr="00902182"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B2E2344" w14:textId="3C75AD24" w:rsidR="00FB7BFD" w:rsidRPr="0052316D" w:rsidRDefault="00FB7BFD" w:rsidP="00902182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8F51B1" w:rsidRPr="0052316D" w14:paraId="05AF0E5B" w14:textId="77777777" w:rsidTr="000913C1">
        <w:trPr>
          <w:trHeight w:val="454"/>
        </w:trPr>
        <w:tc>
          <w:tcPr>
            <w:tcW w:w="2605" w:type="pct"/>
            <w:tcBorders>
              <w:bottom w:val="single" w:sz="12" w:space="0" w:color="auto"/>
            </w:tcBorders>
            <w:vAlign w:val="center"/>
          </w:tcPr>
          <w:p w14:paraId="733F5333" w14:textId="273BC15C" w:rsidR="008F51B1" w:rsidRPr="0052316D" w:rsidRDefault="000913C1" w:rsidP="00A0048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prof. JUDr. Juraj </w:t>
            </w:r>
            <w:proofErr w:type="spellStart"/>
            <w:r>
              <w:rPr>
                <w:b/>
                <w:bCs/>
              </w:rPr>
              <w:t>Jankuv</w:t>
            </w:r>
            <w:proofErr w:type="spellEnd"/>
            <w:r w:rsidR="00A00480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PhD.</w:t>
            </w: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7DB2E7C0" w14:textId="77777777" w:rsidR="004032F8" w:rsidRDefault="00A904FC" w:rsidP="000913C1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Utorok</w:t>
            </w:r>
          </w:p>
          <w:p w14:paraId="2D052AFD" w14:textId="66EE59C2" w:rsidR="00A904FC" w:rsidRPr="00CB5930" w:rsidRDefault="00A904FC" w:rsidP="000913C1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13:40 – 15:10</w:t>
            </w:r>
          </w:p>
        </w:tc>
        <w:tc>
          <w:tcPr>
            <w:tcW w:w="1179" w:type="pct"/>
            <w:tcBorders>
              <w:bottom w:val="single" w:sz="12" w:space="0" w:color="auto"/>
            </w:tcBorders>
            <w:vAlign w:val="center"/>
          </w:tcPr>
          <w:p w14:paraId="63205BD0" w14:textId="77777777" w:rsidR="004032F8" w:rsidRDefault="00A904FC" w:rsidP="000913C1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Štvrtok</w:t>
            </w:r>
          </w:p>
          <w:p w14:paraId="022CA47D" w14:textId="54480403" w:rsidR="00A904FC" w:rsidRPr="00CB5930" w:rsidRDefault="00A904FC" w:rsidP="000913C1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10:00 – 11:30</w:t>
            </w:r>
          </w:p>
        </w:tc>
      </w:tr>
      <w:tr w:rsidR="00FB7BFD" w:rsidRPr="0052316D" w14:paraId="3FE0B290" w14:textId="77777777" w:rsidTr="00902182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9975D" w14:textId="77777777" w:rsidR="00FB7BFD" w:rsidRPr="0052316D" w:rsidRDefault="00FB7BFD" w:rsidP="00902182">
            <w:pPr>
              <w:spacing w:line="360" w:lineRule="auto"/>
              <w:rPr>
                <w:b/>
                <w:bCs/>
              </w:rPr>
            </w:pPr>
          </w:p>
        </w:tc>
      </w:tr>
      <w:tr w:rsidR="00FB7BFD" w:rsidRPr="0052316D" w14:paraId="2B1EFB82" w14:textId="77777777" w:rsidTr="00902182">
        <w:tc>
          <w:tcPr>
            <w:tcW w:w="2605" w:type="pct"/>
            <w:tcBorders>
              <w:bottom w:val="single" w:sz="12" w:space="0" w:color="auto"/>
            </w:tcBorders>
            <w:vAlign w:val="center"/>
          </w:tcPr>
          <w:p w14:paraId="0C121ED8" w14:textId="7AF10481" w:rsidR="0052316D" w:rsidRPr="000913C1" w:rsidRDefault="00FB7BFD" w:rsidP="000913C1">
            <w:pPr>
              <w:pStyle w:val="Bezriadkovania"/>
              <w:jc w:val="center"/>
              <w:rPr>
                <w:b/>
              </w:rPr>
            </w:pPr>
            <w:r w:rsidRPr="000913C1">
              <w:rPr>
                <w:b/>
              </w:rPr>
              <w:t xml:space="preserve">JUDr. Ľudmila </w:t>
            </w:r>
            <w:proofErr w:type="spellStart"/>
            <w:r w:rsidRPr="000913C1">
              <w:rPr>
                <w:b/>
              </w:rPr>
              <w:t>Elbert</w:t>
            </w:r>
            <w:proofErr w:type="spellEnd"/>
            <w:r w:rsidRPr="000913C1">
              <w:rPr>
                <w:b/>
              </w:rPr>
              <w:t>, PhD.</w:t>
            </w:r>
          </w:p>
          <w:p w14:paraId="2A2F07D2" w14:textId="20A9BCE3" w:rsidR="00FB7BFD" w:rsidRPr="0052316D" w:rsidRDefault="004032F8" w:rsidP="000913C1">
            <w:pPr>
              <w:pStyle w:val="Bezriadkovania"/>
              <w:jc w:val="center"/>
            </w:pPr>
            <w:r>
              <w:rPr>
                <w:b/>
              </w:rPr>
              <w:t>u</w:t>
            </w:r>
            <w:r w:rsidR="0052316D" w:rsidRPr="000913C1">
              <w:rPr>
                <w:b/>
              </w:rPr>
              <w:t>niv</w:t>
            </w:r>
            <w:r>
              <w:rPr>
                <w:b/>
              </w:rPr>
              <w:t>.</w:t>
            </w:r>
            <w:r w:rsidR="0052316D" w:rsidRPr="000913C1">
              <w:rPr>
                <w:b/>
              </w:rPr>
              <w:t xml:space="preserve"> doc</w:t>
            </w:r>
            <w:r>
              <w:rPr>
                <w:b/>
              </w:rPr>
              <w:t>.</w:t>
            </w: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4C673BA2" w14:textId="77777777" w:rsidR="004032F8" w:rsidRDefault="00D83C98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Pondelok</w:t>
            </w:r>
          </w:p>
          <w:p w14:paraId="19C62255" w14:textId="7398D541" w:rsidR="00D83C98" w:rsidRPr="0052316D" w:rsidRDefault="00D83C98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8:00 – 9:30</w:t>
            </w:r>
          </w:p>
        </w:tc>
        <w:tc>
          <w:tcPr>
            <w:tcW w:w="1179" w:type="pct"/>
            <w:tcBorders>
              <w:bottom w:val="single" w:sz="12" w:space="0" w:color="auto"/>
            </w:tcBorders>
            <w:vAlign w:val="center"/>
          </w:tcPr>
          <w:p w14:paraId="2A19B82A" w14:textId="77777777" w:rsidR="004032F8" w:rsidRDefault="00D83C98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Streda</w:t>
            </w:r>
          </w:p>
          <w:p w14:paraId="1EE75119" w14:textId="1EB99BCC" w:rsidR="00D83C98" w:rsidRPr="0052316D" w:rsidRDefault="00D83C98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8:00 – 9:30</w:t>
            </w:r>
          </w:p>
        </w:tc>
      </w:tr>
    </w:tbl>
    <w:p w14:paraId="5EA37262" w14:textId="77777777" w:rsidR="00FB7BFD" w:rsidRPr="0052316D" w:rsidRDefault="00FB7BFD" w:rsidP="00FB7BFD">
      <w:pPr>
        <w:jc w:val="center"/>
        <w:rPr>
          <w:b/>
        </w:rPr>
      </w:pPr>
    </w:p>
    <w:tbl>
      <w:tblPr>
        <w:tblW w:w="532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3"/>
        <w:gridCol w:w="2340"/>
        <w:gridCol w:w="2269"/>
      </w:tblGrid>
      <w:tr w:rsidR="00FB7BFD" w:rsidRPr="0052316D" w14:paraId="76CC9973" w14:textId="77777777" w:rsidTr="00902182">
        <w:tc>
          <w:tcPr>
            <w:tcW w:w="2605" w:type="pct"/>
            <w:tcBorders>
              <w:bottom w:val="single" w:sz="12" w:space="0" w:color="auto"/>
            </w:tcBorders>
            <w:vAlign w:val="center"/>
          </w:tcPr>
          <w:p w14:paraId="3F67F05E" w14:textId="3A75A463" w:rsidR="00FB7BFD" w:rsidRPr="0052316D" w:rsidRDefault="00FB7BFD" w:rsidP="00902182">
            <w:pPr>
              <w:spacing w:line="360" w:lineRule="auto"/>
              <w:jc w:val="center"/>
              <w:rPr>
                <w:b/>
                <w:bCs/>
              </w:rPr>
            </w:pPr>
            <w:r w:rsidRPr="0052316D">
              <w:rPr>
                <w:b/>
                <w:bCs/>
              </w:rPr>
              <w:t xml:space="preserve">Mgr. Ľubica Gregová </w:t>
            </w:r>
            <w:proofErr w:type="spellStart"/>
            <w:r w:rsidRPr="0052316D">
              <w:rPr>
                <w:b/>
                <w:bCs/>
              </w:rPr>
              <w:t>Širicová</w:t>
            </w:r>
            <w:proofErr w:type="spellEnd"/>
            <w:r w:rsidRPr="0052316D">
              <w:rPr>
                <w:b/>
                <w:bCs/>
              </w:rPr>
              <w:t>,</w:t>
            </w:r>
            <w:r w:rsidR="00A00480">
              <w:rPr>
                <w:b/>
                <w:bCs/>
              </w:rPr>
              <w:t xml:space="preserve"> </w:t>
            </w:r>
            <w:r w:rsidRPr="0052316D">
              <w:rPr>
                <w:b/>
                <w:bCs/>
              </w:rPr>
              <w:t>PhD.</w:t>
            </w: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6CD7C9B2" w14:textId="77777777" w:rsidR="004032F8" w:rsidRDefault="00A904FC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Utorok</w:t>
            </w:r>
          </w:p>
          <w:p w14:paraId="0A352815" w14:textId="6543B826" w:rsidR="00A904FC" w:rsidRPr="0052316D" w:rsidRDefault="00A904FC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9:00 – 10:30</w:t>
            </w:r>
          </w:p>
        </w:tc>
        <w:tc>
          <w:tcPr>
            <w:tcW w:w="1179" w:type="pct"/>
            <w:tcBorders>
              <w:bottom w:val="single" w:sz="12" w:space="0" w:color="auto"/>
            </w:tcBorders>
            <w:vAlign w:val="center"/>
          </w:tcPr>
          <w:p w14:paraId="3CAEE8DF" w14:textId="77777777" w:rsidR="004032F8" w:rsidRDefault="00A904FC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Štvrtok</w:t>
            </w:r>
          </w:p>
          <w:p w14:paraId="660206D2" w14:textId="1CA9DB99" w:rsidR="00A904FC" w:rsidRPr="0052316D" w:rsidRDefault="00A904FC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9:30 – 11:20</w:t>
            </w:r>
          </w:p>
        </w:tc>
      </w:tr>
    </w:tbl>
    <w:p w14:paraId="2227D7F3" w14:textId="77777777" w:rsidR="00FB7BFD" w:rsidRPr="0052316D" w:rsidRDefault="00FB7BFD" w:rsidP="00FB7BFD">
      <w:pPr>
        <w:jc w:val="center"/>
        <w:rPr>
          <w:b/>
        </w:rPr>
      </w:pPr>
    </w:p>
    <w:tbl>
      <w:tblPr>
        <w:tblW w:w="532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3"/>
        <w:gridCol w:w="2340"/>
        <w:gridCol w:w="2269"/>
      </w:tblGrid>
      <w:tr w:rsidR="00FB7BFD" w:rsidRPr="0052316D" w14:paraId="1D52396C" w14:textId="77777777" w:rsidTr="00902182">
        <w:tc>
          <w:tcPr>
            <w:tcW w:w="2605" w:type="pct"/>
            <w:tcBorders>
              <w:bottom w:val="single" w:sz="12" w:space="0" w:color="auto"/>
            </w:tcBorders>
            <w:vAlign w:val="center"/>
          </w:tcPr>
          <w:p w14:paraId="6D9452D3" w14:textId="7180EDD5" w:rsidR="00FB7BFD" w:rsidRPr="0052316D" w:rsidRDefault="00FB7BFD" w:rsidP="00902182">
            <w:pPr>
              <w:spacing w:line="360" w:lineRule="auto"/>
              <w:jc w:val="center"/>
              <w:rPr>
                <w:b/>
                <w:bCs/>
              </w:rPr>
            </w:pPr>
            <w:r w:rsidRPr="0052316D">
              <w:rPr>
                <w:b/>
                <w:bCs/>
              </w:rPr>
              <w:t>JUDr. Radoslav Benko, PhD.,</w:t>
            </w:r>
            <w:r w:rsidR="00A00480">
              <w:rPr>
                <w:b/>
                <w:bCs/>
              </w:rPr>
              <w:t xml:space="preserve"> </w:t>
            </w:r>
            <w:r w:rsidRPr="0052316D">
              <w:rPr>
                <w:b/>
                <w:bCs/>
              </w:rPr>
              <w:t>LL.M.</w:t>
            </w: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0367E099" w14:textId="77777777" w:rsidR="004032F8" w:rsidRDefault="009B6F30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Utorok</w:t>
            </w:r>
          </w:p>
          <w:p w14:paraId="51D28B82" w14:textId="385469C0" w:rsidR="009B6F30" w:rsidRPr="0052316D" w:rsidRDefault="009B6F30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9:50 – 11:20</w:t>
            </w:r>
          </w:p>
        </w:tc>
        <w:tc>
          <w:tcPr>
            <w:tcW w:w="1179" w:type="pct"/>
            <w:tcBorders>
              <w:bottom w:val="single" w:sz="12" w:space="0" w:color="auto"/>
            </w:tcBorders>
            <w:vAlign w:val="center"/>
          </w:tcPr>
          <w:p w14:paraId="550B3466" w14:textId="77777777" w:rsidR="004032F8" w:rsidRDefault="009B6F30" w:rsidP="00880B3B">
            <w:pPr>
              <w:pStyle w:val="Nzov"/>
              <w:rPr>
                <w:rFonts w:ascii="Book Antiqua" w:hAnsi="Book Antiqua"/>
                <w:bCs w:val="0"/>
                <w:i w:val="0"/>
                <w:sz w:val="24"/>
              </w:rPr>
            </w:pPr>
            <w:r>
              <w:rPr>
                <w:rFonts w:ascii="Book Antiqua" w:hAnsi="Book Antiqua"/>
                <w:bCs w:val="0"/>
                <w:i w:val="0"/>
                <w:sz w:val="24"/>
              </w:rPr>
              <w:t>Streda</w:t>
            </w:r>
          </w:p>
          <w:p w14:paraId="2900C354" w14:textId="1781CAC9" w:rsidR="009B6F30" w:rsidRPr="0052316D" w:rsidRDefault="009B6F30" w:rsidP="00880B3B">
            <w:pPr>
              <w:pStyle w:val="Nzov"/>
              <w:rPr>
                <w:rFonts w:ascii="Book Antiqua" w:hAnsi="Book Antiqua"/>
                <w:bCs w:val="0"/>
                <w:i w:val="0"/>
                <w:sz w:val="24"/>
              </w:rPr>
            </w:pPr>
            <w:r>
              <w:rPr>
                <w:rFonts w:ascii="Book Antiqua" w:hAnsi="Book Antiqua"/>
                <w:bCs w:val="0"/>
                <w:i w:val="0"/>
                <w:sz w:val="24"/>
              </w:rPr>
              <w:t>9:50 – 11:20</w:t>
            </w:r>
          </w:p>
        </w:tc>
      </w:tr>
    </w:tbl>
    <w:p w14:paraId="27ADFC66" w14:textId="242C2321" w:rsidR="00861FFA" w:rsidRDefault="00861FFA" w:rsidP="00861FFA"/>
    <w:tbl>
      <w:tblPr>
        <w:tblW w:w="532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3"/>
        <w:gridCol w:w="2340"/>
        <w:gridCol w:w="2269"/>
      </w:tblGrid>
      <w:tr w:rsidR="00746D78" w:rsidRPr="0052316D" w14:paraId="462B33F1" w14:textId="77777777" w:rsidTr="00A16C9D">
        <w:tc>
          <w:tcPr>
            <w:tcW w:w="2605" w:type="pct"/>
            <w:tcBorders>
              <w:bottom w:val="single" w:sz="12" w:space="0" w:color="auto"/>
            </w:tcBorders>
            <w:vAlign w:val="center"/>
          </w:tcPr>
          <w:p w14:paraId="2D767FD1" w14:textId="5A99A2D3" w:rsidR="00746D78" w:rsidRPr="0052316D" w:rsidRDefault="00746D78" w:rsidP="00A16C9D">
            <w:pPr>
              <w:spacing w:line="360" w:lineRule="auto"/>
              <w:jc w:val="center"/>
              <w:rPr>
                <w:b/>
                <w:bCs/>
              </w:rPr>
            </w:pPr>
            <w:r w:rsidRPr="0052316D">
              <w:rPr>
                <w:b/>
                <w:bCs/>
              </w:rPr>
              <w:t xml:space="preserve">JUDr. </w:t>
            </w:r>
            <w:r>
              <w:rPr>
                <w:b/>
                <w:bCs/>
              </w:rPr>
              <w:t xml:space="preserve">Dominika </w:t>
            </w:r>
            <w:proofErr w:type="spellStart"/>
            <w:r>
              <w:rPr>
                <w:b/>
                <w:bCs/>
              </w:rPr>
              <w:t>Marčoková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Becková</w:t>
            </w:r>
            <w:proofErr w:type="spellEnd"/>
            <w:r>
              <w:rPr>
                <w:b/>
                <w:bCs/>
              </w:rPr>
              <w:t>, PhD.</w:t>
            </w: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4A266860" w14:textId="77777777" w:rsidR="004032F8" w:rsidRDefault="00D83C98" w:rsidP="00A16C9D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 xml:space="preserve">Štvrtok </w:t>
            </w:r>
          </w:p>
          <w:p w14:paraId="7730C933" w14:textId="7BB0BDBF" w:rsidR="00D83C98" w:rsidRPr="0052316D" w:rsidRDefault="00D83C98" w:rsidP="00A16C9D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13:15 – 16:15</w:t>
            </w:r>
          </w:p>
        </w:tc>
        <w:tc>
          <w:tcPr>
            <w:tcW w:w="1179" w:type="pct"/>
            <w:tcBorders>
              <w:bottom w:val="single" w:sz="12" w:space="0" w:color="auto"/>
            </w:tcBorders>
            <w:vAlign w:val="center"/>
          </w:tcPr>
          <w:p w14:paraId="124041DB" w14:textId="05497059" w:rsidR="004032F8" w:rsidRPr="0052316D" w:rsidRDefault="004032F8" w:rsidP="00A16C9D">
            <w:pPr>
              <w:pStyle w:val="Nzov"/>
              <w:rPr>
                <w:rFonts w:ascii="Book Antiqua" w:hAnsi="Book Antiqua"/>
                <w:bCs w:val="0"/>
                <w:i w:val="0"/>
                <w:sz w:val="24"/>
              </w:rPr>
            </w:pPr>
          </w:p>
        </w:tc>
      </w:tr>
    </w:tbl>
    <w:p w14:paraId="52806CDB" w14:textId="4C4C6395" w:rsidR="00746D78" w:rsidRDefault="00746D78" w:rsidP="00861FFA"/>
    <w:tbl>
      <w:tblPr>
        <w:tblW w:w="532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3"/>
        <w:gridCol w:w="2340"/>
        <w:gridCol w:w="2269"/>
      </w:tblGrid>
      <w:tr w:rsidR="004032F8" w:rsidRPr="0052316D" w14:paraId="2937B2A5" w14:textId="77777777" w:rsidTr="00B9608A">
        <w:tc>
          <w:tcPr>
            <w:tcW w:w="2605" w:type="pct"/>
            <w:tcBorders>
              <w:bottom w:val="single" w:sz="12" w:space="0" w:color="auto"/>
            </w:tcBorders>
            <w:vAlign w:val="center"/>
          </w:tcPr>
          <w:p w14:paraId="7580B808" w14:textId="32C49C63" w:rsidR="004032F8" w:rsidRPr="0052316D" w:rsidRDefault="004032F8" w:rsidP="00B9608A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Mgr. Lucia </w:t>
            </w:r>
            <w:proofErr w:type="spellStart"/>
            <w:r>
              <w:rPr>
                <w:b/>
                <w:bCs/>
              </w:rPr>
              <w:t>Bakošová</w:t>
            </w:r>
            <w:proofErr w:type="spellEnd"/>
            <w:r>
              <w:rPr>
                <w:b/>
                <w:bCs/>
              </w:rPr>
              <w:t>, PhD.</w:t>
            </w: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474C8A71" w14:textId="77777777" w:rsidR="004032F8" w:rsidRDefault="009B6F30" w:rsidP="00B9608A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Streda</w:t>
            </w:r>
          </w:p>
          <w:p w14:paraId="1C9A2429" w14:textId="6AF254F8" w:rsidR="009B6F30" w:rsidRPr="0052316D" w:rsidRDefault="009B6F30" w:rsidP="00B9608A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13:30- 15:00</w:t>
            </w:r>
          </w:p>
        </w:tc>
        <w:tc>
          <w:tcPr>
            <w:tcW w:w="1179" w:type="pct"/>
            <w:tcBorders>
              <w:bottom w:val="single" w:sz="12" w:space="0" w:color="auto"/>
            </w:tcBorders>
            <w:vAlign w:val="center"/>
          </w:tcPr>
          <w:p w14:paraId="1677FF73" w14:textId="7C86142E" w:rsidR="004032F8" w:rsidRDefault="009B6F30" w:rsidP="004032F8">
            <w:pPr>
              <w:pStyle w:val="Nzov"/>
              <w:rPr>
                <w:rFonts w:ascii="Book Antiqua" w:hAnsi="Book Antiqua"/>
                <w:bCs w:val="0"/>
                <w:i w:val="0"/>
                <w:sz w:val="24"/>
              </w:rPr>
            </w:pPr>
            <w:r>
              <w:rPr>
                <w:rFonts w:ascii="Book Antiqua" w:hAnsi="Book Antiqua"/>
                <w:bCs w:val="0"/>
                <w:i w:val="0"/>
                <w:sz w:val="24"/>
              </w:rPr>
              <w:t>Piatok</w:t>
            </w:r>
          </w:p>
          <w:p w14:paraId="5C72551A" w14:textId="3FAB3F79" w:rsidR="009B6F30" w:rsidRPr="0052316D" w:rsidRDefault="009B6F30" w:rsidP="004032F8">
            <w:pPr>
              <w:pStyle w:val="Nzov"/>
              <w:rPr>
                <w:rFonts w:ascii="Book Antiqua" w:hAnsi="Book Antiqua"/>
                <w:bCs w:val="0"/>
                <w:i w:val="0"/>
                <w:sz w:val="24"/>
              </w:rPr>
            </w:pPr>
            <w:r>
              <w:rPr>
                <w:rFonts w:ascii="Book Antiqua" w:hAnsi="Book Antiqua"/>
                <w:bCs w:val="0"/>
                <w:i w:val="0"/>
                <w:sz w:val="24"/>
              </w:rPr>
              <w:t>11:30 – 13:00</w:t>
            </w:r>
          </w:p>
        </w:tc>
      </w:tr>
    </w:tbl>
    <w:p w14:paraId="6B9AB1C0" w14:textId="77777777" w:rsidR="00746D78" w:rsidRPr="00861FFA" w:rsidRDefault="00746D78" w:rsidP="00861FFA"/>
    <w:sectPr w:rsidR="00746D78" w:rsidRPr="00861FFA" w:rsidSect="002F4DD1">
      <w:headerReference w:type="first" r:id="rId11"/>
      <w:footerReference w:type="first" r:id="rId12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98EBF" w14:textId="77777777" w:rsidR="00317072" w:rsidRDefault="00317072">
      <w:r>
        <w:separator/>
      </w:r>
    </w:p>
  </w:endnote>
  <w:endnote w:type="continuationSeparator" w:id="0">
    <w:p w14:paraId="33D622B5" w14:textId="77777777" w:rsidR="00317072" w:rsidRDefault="0031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574D5" w14:textId="77777777"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FC913" w14:textId="77777777" w:rsidR="00317072" w:rsidRDefault="00317072">
      <w:r>
        <w:separator/>
      </w:r>
    </w:p>
  </w:footnote>
  <w:footnote w:type="continuationSeparator" w:id="0">
    <w:p w14:paraId="1E81B280" w14:textId="77777777" w:rsidR="00317072" w:rsidRDefault="0031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F5B62" w14:textId="77777777" w:rsidR="002F4DD1" w:rsidRPr="00E94E6C" w:rsidRDefault="00FB7BFD">
    <w:pPr>
      <w:pStyle w:val="Hlavika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F400675" wp14:editId="46448867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6480175" cy="1548130"/>
          <wp:effectExtent l="0" t="0" r="0" b="0"/>
          <wp:wrapNone/>
          <wp:docPr id="84" name="Obrázok 84" descr="Hlavickovy papier Pravnicka fakulta UP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Hlavickovy papier Pravnicka fakulta UP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4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71BF8F" w14:textId="77777777" w:rsidR="002F4DD1" w:rsidRPr="00D14D7D" w:rsidRDefault="002F4DD1">
    <w:pPr>
      <w:pStyle w:val="Hlavika"/>
      <w:rPr>
        <w:rFonts w:ascii="Arial" w:hAnsi="Arial" w:cs="Arial"/>
        <w:sz w:val="16"/>
        <w:szCs w:val="16"/>
      </w:rPr>
    </w:pPr>
  </w:p>
  <w:p w14:paraId="25CE754B" w14:textId="77777777" w:rsidR="00A044F0" w:rsidRPr="00E94E6C" w:rsidRDefault="00A044F0">
    <w:pPr>
      <w:pStyle w:val="Hlavika"/>
      <w:rPr>
        <w:rFonts w:ascii="Arial" w:hAnsi="Arial" w:cs="Arial"/>
        <w:sz w:val="20"/>
        <w:szCs w:val="20"/>
      </w:rPr>
    </w:pPr>
  </w:p>
  <w:p w14:paraId="7C767564" w14:textId="77777777" w:rsidR="002F4DD1" w:rsidRPr="00E94E6C" w:rsidRDefault="002F4DD1">
    <w:pPr>
      <w:pStyle w:val="Hlavika"/>
      <w:rPr>
        <w:rFonts w:ascii="Arial" w:hAnsi="Arial" w:cs="Arial"/>
        <w:sz w:val="20"/>
        <w:szCs w:val="20"/>
      </w:rPr>
    </w:pPr>
  </w:p>
  <w:p w14:paraId="6782718A" w14:textId="77777777" w:rsidR="002F4DD1" w:rsidRPr="00E94E6C" w:rsidRDefault="002F4DD1">
    <w:pPr>
      <w:pStyle w:val="Hlavika"/>
      <w:rPr>
        <w:rFonts w:ascii="Arial" w:hAnsi="Arial" w:cs="Arial"/>
        <w:sz w:val="20"/>
        <w:szCs w:val="20"/>
      </w:rPr>
    </w:pPr>
  </w:p>
  <w:p w14:paraId="124AB0D9" w14:textId="77777777" w:rsidR="002F4DD1" w:rsidRPr="00D14D7D" w:rsidRDefault="002F4DD1">
    <w:pPr>
      <w:pStyle w:val="Hlavika"/>
      <w:rPr>
        <w:rFonts w:ascii="Arial" w:hAnsi="Arial" w:cs="Arial"/>
        <w:sz w:val="20"/>
        <w:szCs w:val="20"/>
      </w:rPr>
    </w:pPr>
  </w:p>
  <w:p w14:paraId="566F3605" w14:textId="77777777" w:rsidR="00843979" w:rsidRDefault="000B7637" w:rsidP="00843979">
    <w:pPr>
      <w:pStyle w:val="Hlavika"/>
      <w:rPr>
        <w:rFonts w:ascii="Arial" w:hAnsi="Arial" w:cs="Arial"/>
        <w:b/>
        <w:sz w:val="20"/>
        <w:szCs w:val="20"/>
      </w:rPr>
    </w:pPr>
    <w:r w:rsidRPr="000B7637">
      <w:rPr>
        <w:rFonts w:ascii="Arial" w:hAnsi="Arial" w:cs="Arial"/>
        <w:b/>
        <w:sz w:val="20"/>
        <w:szCs w:val="20"/>
      </w:rPr>
      <w:t>Ústav medzinárodného práva a európskeho práva</w:t>
    </w:r>
  </w:p>
  <w:p w14:paraId="037838B5" w14:textId="6E4C3341" w:rsidR="00BF355E" w:rsidRDefault="00A00480" w:rsidP="00843979">
    <w:pPr>
      <w:pStyle w:val="Hlavika"/>
      <w:rPr>
        <w:rFonts w:ascii="Arial" w:hAnsi="Arial" w:cs="Arial"/>
        <w:b/>
        <w:sz w:val="20"/>
        <w:szCs w:val="20"/>
      </w:rPr>
    </w:pPr>
    <w:hyperlink r:id="rId2" w:history="1">
      <w:r w:rsidR="00F57C88">
        <w:rPr>
          <w:rFonts w:ascii="Arial" w:hAnsi="Arial" w:cs="Arial"/>
          <w:b/>
          <w:sz w:val="16"/>
          <w:szCs w:val="16"/>
        </w:rPr>
        <w:t>prof.</w:t>
      </w:r>
      <w:r w:rsidR="00BF355E">
        <w:rPr>
          <w:rFonts w:ascii="Arial" w:hAnsi="Arial" w:cs="Arial"/>
          <w:b/>
          <w:sz w:val="16"/>
          <w:szCs w:val="16"/>
        </w:rPr>
        <w:t xml:space="preserve"> JU</w:t>
      </w:r>
      <w:r w:rsidR="00BF355E" w:rsidRPr="00752714">
        <w:rPr>
          <w:rFonts w:ascii="Arial" w:hAnsi="Arial" w:cs="Arial"/>
          <w:b/>
          <w:sz w:val="16"/>
          <w:szCs w:val="16"/>
        </w:rPr>
        <w:t xml:space="preserve">Dr. </w:t>
      </w:r>
      <w:r w:rsidR="00BF355E">
        <w:rPr>
          <w:rFonts w:ascii="Arial" w:hAnsi="Arial" w:cs="Arial"/>
          <w:b/>
          <w:sz w:val="16"/>
          <w:szCs w:val="16"/>
        </w:rPr>
        <w:t>Martina Jánošíková, Ph. D.</w:t>
      </w:r>
    </w:hyperlink>
    <w:r w:rsidR="00BF355E">
      <w:rPr>
        <w:rFonts w:ascii="Arial" w:hAnsi="Arial" w:cs="Arial"/>
        <w:b/>
        <w:sz w:val="16"/>
        <w:szCs w:val="16"/>
      </w:rPr>
      <w:t xml:space="preserve"> - riaditeľka ústavu</w:t>
    </w:r>
  </w:p>
  <w:p w14:paraId="362437E5" w14:textId="77777777" w:rsidR="00843979" w:rsidRDefault="00843979" w:rsidP="00843979">
    <w:pPr>
      <w:pStyle w:val="Hlavika"/>
      <w:spacing w:before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Právnickej fakulty UPJŠ, Kováčska 26, P.O.BOX A-45, 040 75 Košice</w:t>
    </w:r>
  </w:p>
  <w:p w14:paraId="26811240" w14:textId="77777777" w:rsidR="005E152D" w:rsidRPr="005E152D" w:rsidRDefault="005E152D" w:rsidP="005E152D">
    <w:pPr>
      <w:pStyle w:val="Hlavika"/>
      <w:spacing w:before="20"/>
      <w:rPr>
        <w:rFonts w:ascii="Arial" w:hAnsi="Arial" w:cs="Arial"/>
        <w:sz w:val="16"/>
        <w:szCs w:val="16"/>
      </w:rPr>
    </w:pPr>
    <w:r w:rsidRPr="005E152D">
      <w:rPr>
        <w:rFonts w:ascii="Arial" w:hAnsi="Arial" w:cs="Arial"/>
        <w:sz w:val="16"/>
        <w:szCs w:val="16"/>
      </w:rPr>
      <w:t>IČO: 00397768, IČ DPH: SK2021157050</w:t>
    </w:r>
  </w:p>
  <w:p w14:paraId="40A5F4B8" w14:textId="77777777" w:rsidR="00843979" w:rsidRDefault="005E152D" w:rsidP="005E152D">
    <w:pPr>
      <w:pStyle w:val="Hlavika"/>
      <w:spacing w:before="20"/>
      <w:rPr>
        <w:rFonts w:ascii="Arial" w:hAnsi="Arial" w:cs="Arial"/>
        <w:sz w:val="16"/>
        <w:szCs w:val="16"/>
      </w:rPr>
    </w:pPr>
    <w:r w:rsidRPr="005E152D">
      <w:rPr>
        <w:rFonts w:ascii="Arial" w:hAnsi="Arial" w:cs="Arial"/>
        <w:sz w:val="16"/>
        <w:szCs w:val="16"/>
      </w:rPr>
      <w:t>tel./ VoIP: +421 55 / 234 4</w:t>
    </w:r>
    <w:r>
      <w:rPr>
        <w:rFonts w:ascii="Arial" w:hAnsi="Arial" w:cs="Arial"/>
        <w:sz w:val="16"/>
        <w:szCs w:val="16"/>
      </w:rPr>
      <w:t>155</w:t>
    </w:r>
    <w:r w:rsidRPr="005E152D">
      <w:rPr>
        <w:rFonts w:ascii="Arial" w:hAnsi="Arial" w:cs="Arial"/>
        <w:sz w:val="16"/>
        <w:szCs w:val="16"/>
      </w:rPr>
      <w:t>, fax: +421 55 / 622 53 65</w:t>
    </w:r>
  </w:p>
  <w:p w14:paraId="39AA1E05" w14:textId="77777777" w:rsidR="00E94E6C" w:rsidRDefault="00843979" w:rsidP="00843979">
    <w:pPr>
      <w:pStyle w:val="Hlavika"/>
      <w:spacing w:before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e-mail: martina.janosikova@upjs.sk, http://www.pravo.upjs.sk</w:t>
    </w:r>
  </w:p>
  <w:p w14:paraId="4E4E843A" w14:textId="77777777" w:rsidR="007B4F11" w:rsidRDefault="007B4F11" w:rsidP="00843979">
    <w:pPr>
      <w:pStyle w:val="Hlavika"/>
      <w:spacing w:before="20"/>
      <w:rPr>
        <w:rFonts w:ascii="Arial" w:hAnsi="Arial" w:cs="Arial"/>
        <w:sz w:val="16"/>
        <w:szCs w:val="16"/>
      </w:rPr>
    </w:pPr>
  </w:p>
  <w:p w14:paraId="353379D1" w14:textId="77777777" w:rsidR="007B4F11" w:rsidRDefault="007B4F11" w:rsidP="00843979">
    <w:pPr>
      <w:pStyle w:val="Hlavika"/>
      <w:spacing w:before="20"/>
      <w:rPr>
        <w:rFonts w:ascii="Arial" w:hAnsi="Arial" w:cs="Arial"/>
        <w:sz w:val="16"/>
        <w:szCs w:val="16"/>
      </w:rPr>
    </w:pPr>
  </w:p>
  <w:p w14:paraId="12D50B1D" w14:textId="77777777" w:rsidR="007B4F11" w:rsidRDefault="007B4F11" w:rsidP="00843979">
    <w:pPr>
      <w:pStyle w:val="Hlavika"/>
      <w:spacing w:before="20"/>
      <w:rPr>
        <w:rFonts w:ascii="Arial" w:hAnsi="Arial" w:cs="Arial"/>
        <w:sz w:val="16"/>
        <w:szCs w:val="16"/>
      </w:rPr>
    </w:pPr>
  </w:p>
  <w:p w14:paraId="12181641" w14:textId="77777777" w:rsidR="007B4F11" w:rsidRPr="00E94E6C" w:rsidRDefault="007B4F11" w:rsidP="00843979">
    <w:pPr>
      <w:pStyle w:val="Hlavika"/>
      <w:spacing w:before="20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11752"/>
    <w:multiLevelType w:val="multilevel"/>
    <w:tmpl w:val="B108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3489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FD"/>
    <w:rsid w:val="000414C7"/>
    <w:rsid w:val="00051645"/>
    <w:rsid w:val="0007738D"/>
    <w:rsid w:val="000913C1"/>
    <w:rsid w:val="000B7637"/>
    <w:rsid w:val="000C073C"/>
    <w:rsid w:val="000C61C6"/>
    <w:rsid w:val="000D4F34"/>
    <w:rsid w:val="000F08A4"/>
    <w:rsid w:val="000F59CD"/>
    <w:rsid w:val="0012235B"/>
    <w:rsid w:val="00122970"/>
    <w:rsid w:val="001246AA"/>
    <w:rsid w:val="0018616D"/>
    <w:rsid w:val="0018663B"/>
    <w:rsid w:val="00193E76"/>
    <w:rsid w:val="00196686"/>
    <w:rsid w:val="001C51D9"/>
    <w:rsid w:val="001C6708"/>
    <w:rsid w:val="001E162D"/>
    <w:rsid w:val="001F37FD"/>
    <w:rsid w:val="001F3F24"/>
    <w:rsid w:val="00203CFD"/>
    <w:rsid w:val="002049B9"/>
    <w:rsid w:val="002156F4"/>
    <w:rsid w:val="00227384"/>
    <w:rsid w:val="002512D3"/>
    <w:rsid w:val="00252D3C"/>
    <w:rsid w:val="00280917"/>
    <w:rsid w:val="002A3AAC"/>
    <w:rsid w:val="002C4430"/>
    <w:rsid w:val="002E0B57"/>
    <w:rsid w:val="002E79B6"/>
    <w:rsid w:val="002F34B9"/>
    <w:rsid w:val="002F4DD1"/>
    <w:rsid w:val="00317072"/>
    <w:rsid w:val="003544B6"/>
    <w:rsid w:val="00361B68"/>
    <w:rsid w:val="00385C76"/>
    <w:rsid w:val="003968A7"/>
    <w:rsid w:val="003A1078"/>
    <w:rsid w:val="003A5ED3"/>
    <w:rsid w:val="003E28FB"/>
    <w:rsid w:val="004032F8"/>
    <w:rsid w:val="00416B4D"/>
    <w:rsid w:val="004357DD"/>
    <w:rsid w:val="004608FC"/>
    <w:rsid w:val="004628AB"/>
    <w:rsid w:val="00471B32"/>
    <w:rsid w:val="00483638"/>
    <w:rsid w:val="004B5929"/>
    <w:rsid w:val="004E0C21"/>
    <w:rsid w:val="00516BCA"/>
    <w:rsid w:val="0052316D"/>
    <w:rsid w:val="00534450"/>
    <w:rsid w:val="00584D83"/>
    <w:rsid w:val="00596494"/>
    <w:rsid w:val="005B5797"/>
    <w:rsid w:val="005B60AB"/>
    <w:rsid w:val="005E0F7A"/>
    <w:rsid w:val="005E152D"/>
    <w:rsid w:val="005E6A8A"/>
    <w:rsid w:val="005F19BB"/>
    <w:rsid w:val="005F370B"/>
    <w:rsid w:val="00601563"/>
    <w:rsid w:val="00622806"/>
    <w:rsid w:val="006812EA"/>
    <w:rsid w:val="00684457"/>
    <w:rsid w:val="006D24E9"/>
    <w:rsid w:val="006D61F5"/>
    <w:rsid w:val="006F142B"/>
    <w:rsid w:val="00701EE9"/>
    <w:rsid w:val="007234FE"/>
    <w:rsid w:val="00727B80"/>
    <w:rsid w:val="007329F5"/>
    <w:rsid w:val="00737212"/>
    <w:rsid w:val="007410E7"/>
    <w:rsid w:val="0074572A"/>
    <w:rsid w:val="00746D78"/>
    <w:rsid w:val="00765EBD"/>
    <w:rsid w:val="00792A33"/>
    <w:rsid w:val="00792C6D"/>
    <w:rsid w:val="007B46C5"/>
    <w:rsid w:val="007B4F11"/>
    <w:rsid w:val="007C5EDC"/>
    <w:rsid w:val="007C714B"/>
    <w:rsid w:val="007D2B82"/>
    <w:rsid w:val="007D3EE5"/>
    <w:rsid w:val="00803937"/>
    <w:rsid w:val="0081249D"/>
    <w:rsid w:val="0081418A"/>
    <w:rsid w:val="00817DEA"/>
    <w:rsid w:val="00823387"/>
    <w:rsid w:val="00824140"/>
    <w:rsid w:val="00843979"/>
    <w:rsid w:val="00845A01"/>
    <w:rsid w:val="008472AC"/>
    <w:rsid w:val="00861FFA"/>
    <w:rsid w:val="00864744"/>
    <w:rsid w:val="008660A6"/>
    <w:rsid w:val="00880B3B"/>
    <w:rsid w:val="008871A2"/>
    <w:rsid w:val="0089528F"/>
    <w:rsid w:val="008A508C"/>
    <w:rsid w:val="008B16B2"/>
    <w:rsid w:val="008B302C"/>
    <w:rsid w:val="008C5BE0"/>
    <w:rsid w:val="008F259C"/>
    <w:rsid w:val="008F51B1"/>
    <w:rsid w:val="00926522"/>
    <w:rsid w:val="009825CE"/>
    <w:rsid w:val="009A6031"/>
    <w:rsid w:val="009B6F30"/>
    <w:rsid w:val="00A00480"/>
    <w:rsid w:val="00A021E4"/>
    <w:rsid w:val="00A044F0"/>
    <w:rsid w:val="00A35635"/>
    <w:rsid w:val="00A45742"/>
    <w:rsid w:val="00A53EDB"/>
    <w:rsid w:val="00A573BE"/>
    <w:rsid w:val="00A71B48"/>
    <w:rsid w:val="00A757A0"/>
    <w:rsid w:val="00A800CA"/>
    <w:rsid w:val="00A812BE"/>
    <w:rsid w:val="00A904FC"/>
    <w:rsid w:val="00AE1373"/>
    <w:rsid w:val="00B0633E"/>
    <w:rsid w:val="00B51212"/>
    <w:rsid w:val="00B56AD2"/>
    <w:rsid w:val="00B66504"/>
    <w:rsid w:val="00B91317"/>
    <w:rsid w:val="00B9141D"/>
    <w:rsid w:val="00BC3604"/>
    <w:rsid w:val="00BD2988"/>
    <w:rsid w:val="00BD7379"/>
    <w:rsid w:val="00BF355E"/>
    <w:rsid w:val="00C144E2"/>
    <w:rsid w:val="00C2314E"/>
    <w:rsid w:val="00C26026"/>
    <w:rsid w:val="00C26AAD"/>
    <w:rsid w:val="00C3722B"/>
    <w:rsid w:val="00C410C1"/>
    <w:rsid w:val="00C60E90"/>
    <w:rsid w:val="00C63926"/>
    <w:rsid w:val="00C836F6"/>
    <w:rsid w:val="00C912A6"/>
    <w:rsid w:val="00CA7A89"/>
    <w:rsid w:val="00CA7FFA"/>
    <w:rsid w:val="00CB5930"/>
    <w:rsid w:val="00CC365D"/>
    <w:rsid w:val="00CD19BB"/>
    <w:rsid w:val="00D038CA"/>
    <w:rsid w:val="00D14D7D"/>
    <w:rsid w:val="00D164A2"/>
    <w:rsid w:val="00D21932"/>
    <w:rsid w:val="00D259A9"/>
    <w:rsid w:val="00D333C2"/>
    <w:rsid w:val="00D47DB9"/>
    <w:rsid w:val="00D83C98"/>
    <w:rsid w:val="00D84506"/>
    <w:rsid w:val="00DA1EDA"/>
    <w:rsid w:val="00DA6565"/>
    <w:rsid w:val="00DB1A6F"/>
    <w:rsid w:val="00E666B7"/>
    <w:rsid w:val="00E94E6C"/>
    <w:rsid w:val="00EB3E0D"/>
    <w:rsid w:val="00EC14AE"/>
    <w:rsid w:val="00EF0B9F"/>
    <w:rsid w:val="00F21A71"/>
    <w:rsid w:val="00F26970"/>
    <w:rsid w:val="00F27C17"/>
    <w:rsid w:val="00F37838"/>
    <w:rsid w:val="00F57C88"/>
    <w:rsid w:val="00F811F9"/>
    <w:rsid w:val="00F84D0D"/>
    <w:rsid w:val="00FB79D2"/>
    <w:rsid w:val="00FB7BFD"/>
    <w:rsid w:val="00FC476A"/>
    <w:rsid w:val="00FD0FF0"/>
    <w:rsid w:val="00FE18E6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o:colormru v:ext="edit" colors="#004a83"/>
    </o:shapedefaults>
    <o:shapelayout v:ext="edit">
      <o:idmap v:ext="edit" data="1"/>
    </o:shapelayout>
  </w:shapeDefaults>
  <w:decimalSymbol w:val=","/>
  <w:listSeparator w:val=";"/>
  <w14:docId w14:val="0DB13D9D"/>
  <w15:chartTrackingRefBased/>
  <w15:docId w15:val="{3110C6F8-A53F-4B81-BBF9-D03C45A6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7BFD"/>
    <w:rPr>
      <w:rFonts w:ascii="Book Antiqua" w:hAnsi="Book Antiqua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pPr>
      <w:ind w:left="567"/>
    </w:pPr>
    <w:rPr>
      <w:sz w:val="20"/>
      <w:szCs w:val="20"/>
    </w:rPr>
  </w:style>
  <w:style w:type="paragraph" w:customStyle="1" w:styleId="listtext">
    <w:name w:val="list_text"/>
    <w:basedOn w:val="Normlny"/>
    <w:pPr>
      <w:ind w:firstLine="720"/>
      <w:jc w:val="both"/>
    </w:pPr>
    <w:rPr>
      <w:szCs w:val="20"/>
    </w:rPr>
  </w:style>
  <w:style w:type="paragraph" w:customStyle="1" w:styleId="listhlavicka">
    <w:name w:val="list_hlavicka"/>
    <w:basedOn w:val="Normlny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</w:rPr>
  </w:style>
  <w:style w:type="paragraph" w:customStyle="1" w:styleId="listvec">
    <w:name w:val="list_vec"/>
    <w:basedOn w:val="Normlny"/>
    <w:next w:val="listtext"/>
    <w:pPr>
      <w:spacing w:before="240" w:after="240"/>
      <w:jc w:val="both"/>
    </w:pPr>
    <w:rPr>
      <w:szCs w:val="20"/>
    </w:rPr>
  </w:style>
  <w:style w:type="character" w:styleId="Hypertextovprepojenie">
    <w:name w:val="Hyperlink"/>
    <w:rsid w:val="00792A33"/>
    <w:rPr>
      <w:color w:val="0000FF"/>
      <w:u w:val="single"/>
    </w:rPr>
  </w:style>
  <w:style w:type="character" w:customStyle="1" w:styleId="HlavikaChar">
    <w:name w:val="Hlavička Char"/>
    <w:link w:val="Hlavika"/>
    <w:rsid w:val="00843979"/>
    <w:rPr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FB7BFD"/>
    <w:pPr>
      <w:jc w:val="center"/>
    </w:pPr>
    <w:rPr>
      <w:rFonts w:ascii="Times New Roman" w:hAnsi="Times New Roman"/>
      <w:b/>
      <w:bCs/>
      <w:i/>
      <w:iCs/>
      <w:sz w:val="32"/>
    </w:rPr>
  </w:style>
  <w:style w:type="character" w:customStyle="1" w:styleId="NzovChar">
    <w:name w:val="Názov Char"/>
    <w:basedOn w:val="Predvolenpsmoodseku"/>
    <w:link w:val="Nzov"/>
    <w:rsid w:val="00FB7BFD"/>
    <w:rPr>
      <w:b/>
      <w:bCs/>
      <w:i/>
      <w:iCs/>
      <w:sz w:val="32"/>
      <w:szCs w:val="24"/>
    </w:rPr>
  </w:style>
  <w:style w:type="paragraph" w:styleId="Textbubliny">
    <w:name w:val="Balloon Text"/>
    <w:basedOn w:val="Normlny"/>
    <w:link w:val="TextbublinyChar"/>
    <w:rsid w:val="00FB7B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FB7BFD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0913C1"/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ais-old.upjs.sk/servlet/javanet/Report?_template=pw/institucie1/detzam.html.free&amp;cislo=5001822&amp;str=0&amp;jazyk=250112&amp;instit=350004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kova\Downloads\UMPaEP%20s%20adresou%20a%20logom%20(8)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ff9c9c-d1d1-4ad4-b98b-a1e429329c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E77680126C4FBACE01BA70F0AFC8" ma:contentTypeVersion="19" ma:contentTypeDescription="Umožňuje vytvoriť nový dokument." ma:contentTypeScope="" ma:versionID="b7cf6249e697211e34e7f67307ee2046">
  <xsd:schema xmlns:xsd="http://www.w3.org/2001/XMLSchema" xmlns:xs="http://www.w3.org/2001/XMLSchema" xmlns:p="http://schemas.microsoft.com/office/2006/metadata/properties" xmlns:ns3="f629074b-5f86-4ec2-b08b-52a31dec5509" xmlns:ns4="faff9c9c-d1d1-4ad4-b98b-a1e429329ca9" targetNamespace="http://schemas.microsoft.com/office/2006/metadata/properties" ma:root="true" ma:fieldsID="b2aa0a15b77d3299126f77d6e8b0b937" ns3:_="" ns4:_="">
    <xsd:import namespace="f629074b-5f86-4ec2-b08b-52a31dec5509"/>
    <xsd:import namespace="faff9c9c-d1d1-4ad4-b98b-a1e429329c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9074b-5f86-4ec2-b08b-52a31dec55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zdieľal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Naposledy zdieľané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f9c9c-d1d1-4ad4-b98b-a1e429329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02AE4-558F-4490-AA2E-68C8461E8C41}">
  <ds:schemaRefs>
    <ds:schemaRef ds:uri="http://purl.org/dc/dcmitype/"/>
    <ds:schemaRef ds:uri="http://purl.org/dc/terms/"/>
    <ds:schemaRef ds:uri="f629074b-5f86-4ec2-b08b-52a31dec5509"/>
    <ds:schemaRef ds:uri="http://schemas.microsoft.com/office/2006/metadata/properties"/>
    <ds:schemaRef ds:uri="http://www.w3.org/XML/1998/namespace"/>
    <ds:schemaRef ds:uri="faff9c9c-d1d1-4ad4-b98b-a1e429329ca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C60D45C-D43C-45F8-9DEC-C721E3565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43780-76D9-44E8-9A17-5B35F82D1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9074b-5f86-4ec2-b08b-52a31dec5509"/>
    <ds:schemaRef ds:uri="faff9c9c-d1d1-4ad4-b98b-a1e429329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4C13E2-E34D-4C27-9013-B27E0C16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UMPaEP s adresou a logom (8)</Template>
  <TotalTime>5</TotalTime>
  <Pages>1</Pages>
  <Words>79</Words>
  <Characters>499</Characters>
  <Application>Microsoft Office Word</Application>
  <DocSecurity>4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577</CharactersWithSpaces>
  <SharedDoc>false</SharedDoc>
  <HLinks>
    <vt:vector size="6" baseType="variant">
      <vt:variant>
        <vt:i4>6357079</vt:i4>
      </vt:variant>
      <vt:variant>
        <vt:i4>0</vt:i4>
      </vt:variant>
      <vt:variant>
        <vt:i4>0</vt:i4>
      </vt:variant>
      <vt:variant>
        <vt:i4>5</vt:i4>
      </vt:variant>
      <vt:variant>
        <vt:lpwstr>http://ais-old.upjs.sk/servlet/javanet/Report?_template=pw/institucie1/detzam.html.free&amp;cislo=5001822&amp;str=0&amp;jazyk=250112&amp;instit=350004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Valkova</dc:creator>
  <cp:keywords/>
  <dc:description/>
  <cp:lastModifiedBy>janosikova</cp:lastModifiedBy>
  <cp:revision>2</cp:revision>
  <cp:lastPrinted>2026-01-15T07:18:00Z</cp:lastPrinted>
  <dcterms:created xsi:type="dcterms:W3CDTF">2026-02-04T14:06:00Z</dcterms:created>
  <dcterms:modified xsi:type="dcterms:W3CDTF">2026-02-04T14:06:00Z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0x0101006A77E77680126C4FBACE01BA70F0AFC8</vt:lpwstr>
  </property>
</Properties>
</file>