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49CA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Univerzita Pavla Jozefa Šafárika v Košiciach</w:t>
      </w:r>
    </w:p>
    <w:p w14:paraId="1D6C7FBC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Právnická fakulta</w:t>
      </w:r>
    </w:p>
    <w:p w14:paraId="666D0F5C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Ústav </w:t>
      </w:r>
      <w:r w:rsidR="00CE45CA">
        <w:rPr>
          <w:b/>
          <w:bCs/>
          <w:iCs/>
        </w:rPr>
        <w:t xml:space="preserve">medzinárodného práva a </w:t>
      </w:r>
      <w:r>
        <w:rPr>
          <w:b/>
          <w:bCs/>
          <w:iCs/>
        </w:rPr>
        <w:t>európskeho práva</w:t>
      </w:r>
    </w:p>
    <w:p w14:paraId="00F321E1" w14:textId="77777777" w:rsidR="008B76CE" w:rsidRDefault="008B76CE">
      <w:pPr>
        <w:pBdr>
          <w:top w:val="single" w:sz="4" w:space="1" w:color="000000"/>
        </w:pBdr>
        <w:jc w:val="center"/>
        <w:rPr>
          <w:b/>
          <w:bCs/>
          <w:iCs/>
        </w:rPr>
      </w:pPr>
    </w:p>
    <w:p w14:paraId="0A6765F8" w14:textId="2041B369" w:rsidR="008B76CE" w:rsidRDefault="00C626E0">
      <w:pPr>
        <w:pBdr>
          <w:top w:val="single" w:sz="4" w:space="1" w:color="000000"/>
        </w:pBdr>
        <w:jc w:val="center"/>
        <w:rPr>
          <w:b/>
          <w:bCs/>
          <w:iCs/>
        </w:rPr>
      </w:pPr>
      <w:r>
        <w:rPr>
          <w:b/>
          <w:bCs/>
          <w:iCs/>
        </w:rPr>
        <w:t>Plán</w:t>
      </w:r>
      <w:r w:rsidR="008B76CE">
        <w:rPr>
          <w:b/>
          <w:bCs/>
          <w:iCs/>
        </w:rPr>
        <w:t xml:space="preserve"> </w:t>
      </w:r>
      <w:r w:rsidR="00991E53">
        <w:rPr>
          <w:b/>
          <w:bCs/>
          <w:iCs/>
        </w:rPr>
        <w:t xml:space="preserve">konzultácií </w:t>
      </w:r>
      <w:r w:rsidR="008B76CE">
        <w:rPr>
          <w:b/>
          <w:bCs/>
          <w:iCs/>
        </w:rPr>
        <w:t>z predmetu</w:t>
      </w:r>
    </w:p>
    <w:p w14:paraId="3BBF9B89" w14:textId="77777777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Medzinárodné právo verejné I</w:t>
      </w:r>
    </w:p>
    <w:p w14:paraId="0B13A40F" w14:textId="00EA5B93" w:rsidR="00C626E0" w:rsidRDefault="00C626E0" w:rsidP="002805CD">
      <w:pPr>
        <w:jc w:val="center"/>
        <w:rPr>
          <w:b/>
          <w:bCs/>
          <w:iCs/>
        </w:rPr>
      </w:pPr>
      <w:r>
        <w:rPr>
          <w:b/>
          <w:bCs/>
          <w:iCs/>
        </w:rPr>
        <w:t>MPVI/</w:t>
      </w:r>
      <w:proofErr w:type="spellStart"/>
      <w:r>
        <w:rPr>
          <w:b/>
          <w:bCs/>
          <w:iCs/>
        </w:rPr>
        <w:t>e</w:t>
      </w:r>
      <w:r w:rsidR="006337E1">
        <w:rPr>
          <w:b/>
          <w:bCs/>
          <w:iCs/>
        </w:rPr>
        <w:t>b</w:t>
      </w:r>
      <w:proofErr w:type="spellEnd"/>
      <w:r>
        <w:rPr>
          <w:b/>
          <w:bCs/>
          <w:iCs/>
        </w:rPr>
        <w:t>/</w:t>
      </w:r>
      <w:r w:rsidR="006337E1">
        <w:rPr>
          <w:b/>
          <w:bCs/>
          <w:iCs/>
        </w:rPr>
        <w:t>18</w:t>
      </w:r>
    </w:p>
    <w:p w14:paraId="40BE9DD7" w14:textId="3FAC9573" w:rsidR="008B76CE" w:rsidRDefault="008B76CE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6337E1">
        <w:rPr>
          <w:b/>
          <w:bCs/>
          <w:iCs/>
        </w:rPr>
        <w:t xml:space="preserve"> zimnom </w:t>
      </w:r>
      <w:r w:rsidR="00991E53">
        <w:rPr>
          <w:b/>
          <w:bCs/>
          <w:iCs/>
        </w:rPr>
        <w:t>semestri akademického roka 202</w:t>
      </w:r>
      <w:r w:rsidR="006337E1">
        <w:rPr>
          <w:b/>
          <w:bCs/>
          <w:iCs/>
        </w:rPr>
        <w:t>5</w:t>
      </w:r>
      <w:r w:rsidR="00F725A5">
        <w:rPr>
          <w:b/>
          <w:bCs/>
          <w:iCs/>
        </w:rPr>
        <w:t>/202</w:t>
      </w:r>
      <w:r w:rsidR="006337E1">
        <w:rPr>
          <w:b/>
          <w:bCs/>
          <w:iCs/>
        </w:rPr>
        <w:t>6</w:t>
      </w:r>
    </w:p>
    <w:p w14:paraId="6BBA12C6" w14:textId="0EC171CB" w:rsidR="00C51F27" w:rsidRDefault="00C51F27">
      <w:pPr>
        <w:jc w:val="center"/>
        <w:rPr>
          <w:bCs/>
          <w:iCs/>
        </w:rPr>
      </w:pPr>
    </w:p>
    <w:p w14:paraId="316B48E0" w14:textId="7D0C2702" w:rsidR="008B76CE" w:rsidRDefault="008B76CE">
      <w:pPr>
        <w:rPr>
          <w:iCs/>
        </w:rPr>
      </w:pPr>
    </w:p>
    <w:p w14:paraId="7BD78C18" w14:textId="04EFE71C" w:rsidR="008B76CE" w:rsidRDefault="00F87991" w:rsidP="00F87991">
      <w:pPr>
        <w:spacing w:before="240" w:line="276" w:lineRule="auto"/>
        <w:jc w:val="both"/>
      </w:pPr>
      <w:r>
        <w:rPr>
          <w:b/>
          <w:bCs/>
          <w:iCs/>
        </w:rPr>
        <w:t xml:space="preserve">      1. </w:t>
      </w:r>
      <w:r w:rsidR="00E35746">
        <w:rPr>
          <w:b/>
          <w:bCs/>
          <w:iCs/>
        </w:rPr>
        <w:t>k</w:t>
      </w:r>
      <w:r w:rsidR="00991E53">
        <w:rPr>
          <w:b/>
          <w:bCs/>
          <w:iCs/>
        </w:rPr>
        <w:t>onzultácia</w:t>
      </w:r>
      <w:r w:rsidR="000310C7">
        <w:rPr>
          <w:b/>
          <w:bCs/>
          <w:iCs/>
        </w:rPr>
        <w:t>, prof. JUDr. Juraj Jankuv, PhD.</w:t>
      </w:r>
      <w:r w:rsidR="00C51F27">
        <w:rPr>
          <w:b/>
          <w:bCs/>
          <w:iCs/>
        </w:rPr>
        <w:t xml:space="preserve"> </w:t>
      </w:r>
    </w:p>
    <w:p w14:paraId="172662F1" w14:textId="77777777" w:rsidR="00C51F27" w:rsidRPr="006337E1" w:rsidRDefault="008B76CE" w:rsidP="006337E1">
      <w:pPr>
        <w:pStyle w:val="Odsekzoznamu"/>
        <w:numPr>
          <w:ilvl w:val="0"/>
          <w:numId w:val="11"/>
        </w:numPr>
        <w:tabs>
          <w:tab w:val="left" w:pos="426"/>
        </w:tabs>
        <w:spacing w:before="240" w:line="276" w:lineRule="auto"/>
        <w:rPr>
          <w:b/>
          <w:iCs/>
        </w:rPr>
      </w:pPr>
      <w:r>
        <w:t>Historický vývoj medzinárodného práva</w:t>
      </w:r>
      <w:r w:rsidR="00C51F27">
        <w:t xml:space="preserve"> </w:t>
      </w:r>
    </w:p>
    <w:p w14:paraId="36AE7285" w14:textId="28F17983" w:rsidR="00C51F27" w:rsidRPr="006337E1" w:rsidRDefault="008B76CE" w:rsidP="006337E1">
      <w:pPr>
        <w:pStyle w:val="Odsekzoznamu"/>
        <w:numPr>
          <w:ilvl w:val="0"/>
          <w:numId w:val="11"/>
        </w:numPr>
        <w:tabs>
          <w:tab w:val="left" w:pos="426"/>
        </w:tabs>
        <w:spacing w:before="240" w:line="276" w:lineRule="auto"/>
        <w:rPr>
          <w:b/>
          <w:iCs/>
        </w:rPr>
      </w:pPr>
      <w:r>
        <w:t>Pojem, predmet</w:t>
      </w:r>
      <w:r w:rsidR="00162DFA">
        <w:t xml:space="preserve">, </w:t>
      </w:r>
      <w:r>
        <w:t xml:space="preserve">osobitosti </w:t>
      </w:r>
      <w:r w:rsidR="00162DFA">
        <w:t xml:space="preserve">a systém </w:t>
      </w:r>
      <w:r>
        <w:t>medzinárodného práva</w:t>
      </w:r>
      <w:r w:rsidR="00C51F27">
        <w:t xml:space="preserve"> </w:t>
      </w:r>
    </w:p>
    <w:p w14:paraId="44CE7465" w14:textId="77777777" w:rsidR="00F87991" w:rsidRPr="006337E1" w:rsidRDefault="008B76CE" w:rsidP="006337E1">
      <w:pPr>
        <w:pStyle w:val="Odsekzoznamu"/>
        <w:numPr>
          <w:ilvl w:val="0"/>
          <w:numId w:val="11"/>
        </w:numPr>
        <w:tabs>
          <w:tab w:val="left" w:pos="426"/>
        </w:tabs>
        <w:spacing w:before="240" w:line="276" w:lineRule="auto"/>
        <w:rPr>
          <w:b/>
          <w:iCs/>
        </w:rPr>
      </w:pPr>
      <w:r>
        <w:t>Subjekty medzinárodného práva</w:t>
      </w:r>
    </w:p>
    <w:p w14:paraId="5D6C3048" w14:textId="65FBAA52" w:rsidR="00C51F27" w:rsidRPr="006337E1" w:rsidRDefault="00F87991" w:rsidP="006337E1">
      <w:pPr>
        <w:pStyle w:val="Odsekzoznamu"/>
        <w:numPr>
          <w:ilvl w:val="0"/>
          <w:numId w:val="11"/>
        </w:numPr>
        <w:tabs>
          <w:tab w:val="left" w:pos="426"/>
        </w:tabs>
        <w:spacing w:before="240" w:line="276" w:lineRule="auto"/>
        <w:rPr>
          <w:bCs/>
          <w:iCs/>
        </w:rPr>
      </w:pPr>
      <w:r w:rsidRPr="006337E1">
        <w:rPr>
          <w:bCs/>
          <w:iCs/>
          <w:color w:val="000000"/>
        </w:rPr>
        <w:t xml:space="preserve">Prípad Náhrada škôd utrpených v službách Organizácie Spojených národov - </w:t>
      </w:r>
      <w:r w:rsidRPr="006337E1">
        <w:rPr>
          <w:bCs/>
          <w:iCs/>
        </w:rPr>
        <w:t xml:space="preserve">Prípad </w:t>
      </w:r>
      <w:proofErr w:type="spellStart"/>
      <w:r w:rsidRPr="006337E1">
        <w:rPr>
          <w:bCs/>
          <w:iCs/>
        </w:rPr>
        <w:t>Bernadotte</w:t>
      </w:r>
      <w:proofErr w:type="spellEnd"/>
      <w:r w:rsidRPr="006337E1">
        <w:rPr>
          <w:bCs/>
          <w:iCs/>
          <w:color w:val="000000"/>
        </w:rPr>
        <w:t xml:space="preserve"> (Medzinárodný súdny dvor, posudok, 11. apríla 1949)</w:t>
      </w:r>
    </w:p>
    <w:p w14:paraId="02C1EB67" w14:textId="2D03B65D" w:rsidR="00F87991" w:rsidRPr="006337E1" w:rsidRDefault="00F87991" w:rsidP="006337E1">
      <w:pPr>
        <w:pStyle w:val="Odsekzoznamu"/>
        <w:numPr>
          <w:ilvl w:val="0"/>
          <w:numId w:val="11"/>
        </w:numPr>
        <w:tabs>
          <w:tab w:val="left" w:pos="426"/>
        </w:tabs>
        <w:spacing w:before="240" w:line="276" w:lineRule="auto"/>
        <w:rPr>
          <w:bCs/>
          <w:iCs/>
        </w:rPr>
      </w:pPr>
      <w:r w:rsidRPr="006337E1">
        <w:rPr>
          <w:bCs/>
          <w:iCs/>
          <w:color w:val="000000"/>
        </w:rPr>
        <w:t>Prípad Súlad jednostranného vyhlásenia nezávislosti Kosova s medzinárodným právom (Medzinárodný súdny dvor, posudok 22.júla 2010)</w:t>
      </w:r>
    </w:p>
    <w:p w14:paraId="1A851D70" w14:textId="370EABE5" w:rsidR="00C51F27" w:rsidRPr="00C51F27" w:rsidRDefault="00F87991" w:rsidP="00F87991">
      <w:pPr>
        <w:tabs>
          <w:tab w:val="left" w:pos="426"/>
        </w:tabs>
        <w:spacing w:before="240" w:line="276" w:lineRule="auto"/>
        <w:jc w:val="both"/>
        <w:rPr>
          <w:b/>
          <w:iCs/>
        </w:rPr>
      </w:pPr>
      <w:r>
        <w:rPr>
          <w:b/>
          <w:bCs/>
          <w:iCs/>
        </w:rPr>
        <w:t xml:space="preserve">       2. </w:t>
      </w:r>
      <w:r w:rsidR="00E35746">
        <w:rPr>
          <w:b/>
          <w:bCs/>
          <w:iCs/>
        </w:rPr>
        <w:t>k</w:t>
      </w:r>
      <w:r w:rsidR="00991E53">
        <w:rPr>
          <w:b/>
          <w:bCs/>
          <w:iCs/>
        </w:rPr>
        <w:t>onzultácia</w:t>
      </w:r>
      <w:r w:rsidR="000310C7">
        <w:rPr>
          <w:b/>
          <w:bCs/>
          <w:iCs/>
        </w:rPr>
        <w:t xml:space="preserve">, </w:t>
      </w:r>
      <w:r w:rsidR="00F162AC" w:rsidRPr="00F162AC">
        <w:rPr>
          <w:b/>
          <w:bCs/>
        </w:rPr>
        <w:t>prof. JUDr</w:t>
      </w:r>
      <w:r w:rsidR="000310C7" w:rsidRPr="00F162AC">
        <w:rPr>
          <w:b/>
          <w:bCs/>
          <w:iCs/>
        </w:rPr>
        <w:t>.</w:t>
      </w:r>
      <w:r w:rsidR="000310C7">
        <w:rPr>
          <w:b/>
          <w:bCs/>
          <w:iCs/>
        </w:rPr>
        <w:t xml:space="preserve"> </w:t>
      </w:r>
      <w:r w:rsidR="00F162AC">
        <w:rPr>
          <w:b/>
          <w:bCs/>
          <w:iCs/>
        </w:rPr>
        <w:t>Juraj Jankuv</w:t>
      </w:r>
      <w:r w:rsidR="000310C7">
        <w:rPr>
          <w:b/>
          <w:bCs/>
          <w:iCs/>
        </w:rPr>
        <w:t>, PhD.</w:t>
      </w:r>
    </w:p>
    <w:p w14:paraId="0EF8D202" w14:textId="77777777" w:rsidR="00162DFA" w:rsidRPr="00162DFA" w:rsidRDefault="00162DFA" w:rsidP="00033E85">
      <w:pPr>
        <w:numPr>
          <w:ilvl w:val="0"/>
          <w:numId w:val="5"/>
        </w:numPr>
        <w:spacing w:before="240" w:line="276" w:lineRule="auto"/>
        <w:jc w:val="both"/>
        <w:rPr>
          <w:b/>
          <w:bCs/>
          <w:iCs/>
        </w:rPr>
      </w:pPr>
      <w:r>
        <w:t>Pramene medzinárodného práva</w:t>
      </w:r>
    </w:p>
    <w:p w14:paraId="7FC71F03" w14:textId="70588525" w:rsidR="008B76CE" w:rsidRDefault="00162DFA" w:rsidP="00033E85">
      <w:pPr>
        <w:numPr>
          <w:ilvl w:val="0"/>
          <w:numId w:val="5"/>
        </w:numPr>
        <w:spacing w:before="240" w:line="276" w:lineRule="auto"/>
        <w:jc w:val="both"/>
        <w:rPr>
          <w:b/>
          <w:bCs/>
          <w:iCs/>
        </w:rPr>
      </w:pPr>
      <w:r>
        <w:t>Medzinárodné zmluvné právo</w:t>
      </w:r>
      <w:r w:rsidR="00C51F27">
        <w:t xml:space="preserve"> </w:t>
      </w:r>
    </w:p>
    <w:p w14:paraId="14FDA151" w14:textId="0DBC3F1E" w:rsidR="008B76CE" w:rsidRPr="00F87991" w:rsidRDefault="00162DFA" w:rsidP="00033E85">
      <w:pPr>
        <w:numPr>
          <w:ilvl w:val="0"/>
          <w:numId w:val="5"/>
        </w:numPr>
        <w:tabs>
          <w:tab w:val="left" w:pos="426"/>
        </w:tabs>
        <w:spacing w:before="240" w:line="276" w:lineRule="auto"/>
        <w:rPr>
          <w:iCs/>
        </w:rPr>
      </w:pPr>
      <w:r>
        <w:t>Vzťah medzinárodného práva a vnútroštátneho práva</w:t>
      </w:r>
      <w:r w:rsidR="001016AA">
        <w:rPr>
          <w:bCs/>
          <w:iCs/>
        </w:rPr>
        <w:t xml:space="preserve"> </w:t>
      </w:r>
    </w:p>
    <w:p w14:paraId="09CE12FB" w14:textId="4A9919AD" w:rsidR="00F87991" w:rsidRPr="00F87991" w:rsidRDefault="00F87991" w:rsidP="00033E85">
      <w:pPr>
        <w:numPr>
          <w:ilvl w:val="0"/>
          <w:numId w:val="5"/>
        </w:numPr>
        <w:tabs>
          <w:tab w:val="left" w:pos="426"/>
        </w:tabs>
        <w:spacing w:before="240" w:line="276" w:lineRule="auto"/>
        <w:rPr>
          <w:bCs/>
          <w:iCs/>
        </w:rPr>
      </w:pPr>
      <w:r w:rsidRPr="00F87991">
        <w:rPr>
          <w:bCs/>
          <w:iCs/>
          <w:color w:val="000000"/>
        </w:rPr>
        <w:t xml:space="preserve">Prípad </w:t>
      </w:r>
      <w:r w:rsidRPr="00F87991">
        <w:rPr>
          <w:bCs/>
          <w:iCs/>
        </w:rPr>
        <w:t xml:space="preserve">Západná Sahara </w:t>
      </w:r>
      <w:r w:rsidRPr="00F87991">
        <w:rPr>
          <w:bCs/>
          <w:iCs/>
          <w:color w:val="000000"/>
        </w:rPr>
        <w:t>(Medzinárodný súdny dvor, posudok, 16. októbra 1975)</w:t>
      </w:r>
    </w:p>
    <w:p w14:paraId="6E7AF0BD" w14:textId="6B0BEEF5" w:rsidR="00F87991" w:rsidRPr="00F87991" w:rsidRDefault="00F87991" w:rsidP="00033E85">
      <w:pPr>
        <w:numPr>
          <w:ilvl w:val="0"/>
          <w:numId w:val="5"/>
        </w:numPr>
        <w:tabs>
          <w:tab w:val="left" w:pos="426"/>
        </w:tabs>
        <w:spacing w:before="240" w:line="276" w:lineRule="auto"/>
        <w:rPr>
          <w:bCs/>
          <w:iCs/>
        </w:rPr>
      </w:pPr>
      <w:r w:rsidRPr="00F87991">
        <w:rPr>
          <w:bCs/>
          <w:iCs/>
        </w:rPr>
        <w:t xml:space="preserve">Prípad </w:t>
      </w:r>
      <w:proofErr w:type="spellStart"/>
      <w:r w:rsidRPr="00F87991">
        <w:rPr>
          <w:bCs/>
          <w:iCs/>
        </w:rPr>
        <w:t>Teitiota</w:t>
      </w:r>
      <w:proofErr w:type="spellEnd"/>
      <w:r w:rsidRPr="00F87991">
        <w:rPr>
          <w:bCs/>
          <w:iCs/>
        </w:rPr>
        <w:t xml:space="preserve"> proti Novému Zélandu (Výbor pre ľudské práva, Názor z 24. októbra 2019)</w:t>
      </w:r>
    </w:p>
    <w:p w14:paraId="709A2C50" w14:textId="092A1D63" w:rsidR="00162DFA" w:rsidRPr="00162DFA" w:rsidRDefault="00162DFA" w:rsidP="00162DFA">
      <w:pPr>
        <w:tabs>
          <w:tab w:val="left" w:pos="426"/>
        </w:tabs>
        <w:spacing w:before="240" w:line="276" w:lineRule="auto"/>
        <w:ind w:left="360"/>
        <w:rPr>
          <w:b/>
          <w:bCs/>
          <w:iCs/>
        </w:rPr>
      </w:pPr>
      <w:r w:rsidRPr="00F87991">
        <w:rPr>
          <w:b/>
          <w:iCs/>
        </w:rPr>
        <w:t>3.</w:t>
      </w:r>
      <w:r w:rsidR="001016AA">
        <w:rPr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="00E35746">
        <w:rPr>
          <w:b/>
          <w:bCs/>
          <w:iCs/>
        </w:rPr>
        <w:t>k</w:t>
      </w:r>
      <w:r w:rsidR="00991E53" w:rsidRPr="00162DFA">
        <w:rPr>
          <w:b/>
          <w:bCs/>
          <w:iCs/>
        </w:rPr>
        <w:t>onzultácia</w:t>
      </w:r>
      <w:r w:rsidR="000310C7">
        <w:rPr>
          <w:b/>
          <w:bCs/>
          <w:iCs/>
        </w:rPr>
        <w:t xml:space="preserve">, JUDr. </w:t>
      </w:r>
      <w:r w:rsidR="00442B3B">
        <w:rPr>
          <w:b/>
          <w:bCs/>
          <w:iCs/>
        </w:rPr>
        <w:t>Ľudmila Elbert</w:t>
      </w:r>
      <w:r w:rsidR="000310C7">
        <w:rPr>
          <w:b/>
          <w:bCs/>
          <w:iCs/>
        </w:rPr>
        <w:t>, PhD.</w:t>
      </w:r>
      <w:r w:rsidR="00442B3B">
        <w:rPr>
          <w:b/>
          <w:bCs/>
          <w:iCs/>
        </w:rPr>
        <w:t>, univ.doc.</w:t>
      </w:r>
      <w:r w:rsidR="00C51F27">
        <w:t xml:space="preserve"> </w:t>
      </w:r>
    </w:p>
    <w:p w14:paraId="343CEDEE" w14:textId="537D691B" w:rsidR="00162DFA" w:rsidRPr="00162DFA" w:rsidRDefault="00162DFA" w:rsidP="00033E85">
      <w:pPr>
        <w:numPr>
          <w:ilvl w:val="0"/>
          <w:numId w:val="6"/>
        </w:numPr>
        <w:spacing w:before="240" w:line="276" w:lineRule="auto"/>
        <w:jc w:val="both"/>
        <w:rPr>
          <w:bCs/>
          <w:iCs/>
        </w:rPr>
      </w:pPr>
      <w:r>
        <w:t>Pravidlá medzinárodného práva</w:t>
      </w:r>
    </w:p>
    <w:p w14:paraId="0C2C142F" w14:textId="2E5CABF0" w:rsidR="008E1904" w:rsidRPr="00162DFA" w:rsidRDefault="008E1904" w:rsidP="00033E85">
      <w:pPr>
        <w:numPr>
          <w:ilvl w:val="0"/>
          <w:numId w:val="6"/>
        </w:numPr>
        <w:spacing w:before="240" w:line="276" w:lineRule="auto"/>
        <w:jc w:val="both"/>
        <w:rPr>
          <w:bCs/>
          <w:iCs/>
        </w:rPr>
      </w:pPr>
      <w:r>
        <w:t>Kodifikácia medzinárodného práva</w:t>
      </w:r>
      <w:r w:rsidR="009D2305">
        <w:t xml:space="preserve"> </w:t>
      </w:r>
    </w:p>
    <w:p w14:paraId="6B98404A" w14:textId="77777777" w:rsidR="00F87991" w:rsidRPr="00F87991" w:rsidRDefault="008E1904" w:rsidP="00162DFA">
      <w:pPr>
        <w:numPr>
          <w:ilvl w:val="0"/>
          <w:numId w:val="6"/>
        </w:numPr>
        <w:spacing w:before="240" w:line="276" w:lineRule="auto"/>
        <w:jc w:val="both"/>
        <w:rPr>
          <w:bCs/>
          <w:iCs/>
        </w:rPr>
      </w:pPr>
      <w:r>
        <w:t>Pokojné riešenie medzinárodných sporov</w:t>
      </w:r>
    </w:p>
    <w:p w14:paraId="5B9B1853" w14:textId="77777777" w:rsidR="00F87991" w:rsidRPr="00F87991" w:rsidRDefault="00F87991" w:rsidP="00162DFA">
      <w:pPr>
        <w:numPr>
          <w:ilvl w:val="0"/>
          <w:numId w:val="6"/>
        </w:numPr>
        <w:spacing w:before="240" w:line="276" w:lineRule="auto"/>
        <w:jc w:val="both"/>
        <w:rPr>
          <w:bCs/>
          <w:iCs/>
        </w:rPr>
      </w:pPr>
      <w:r w:rsidRPr="00F87991">
        <w:rPr>
          <w:bCs/>
          <w:iCs/>
          <w:color w:val="000000"/>
        </w:rPr>
        <w:t xml:space="preserve">Prípad Právo prechodu cez indické územie, Portugalsko proti Indii – (Medzinárodný súdny dvor, rozsudok, 12. apríla 1960) </w:t>
      </w:r>
    </w:p>
    <w:p w14:paraId="1DF3D1FE" w14:textId="202F0D18" w:rsidR="00F87991" w:rsidRPr="00A14ECF" w:rsidRDefault="00F87991" w:rsidP="00A14ECF">
      <w:pPr>
        <w:numPr>
          <w:ilvl w:val="0"/>
          <w:numId w:val="6"/>
        </w:numPr>
        <w:spacing w:before="240" w:line="276" w:lineRule="auto"/>
        <w:jc w:val="both"/>
        <w:rPr>
          <w:bCs/>
          <w:iCs/>
        </w:rPr>
      </w:pPr>
      <w:r w:rsidRPr="00A14ECF">
        <w:rPr>
          <w:bCs/>
          <w:iCs/>
        </w:rPr>
        <w:lastRenderedPageBreak/>
        <w:t xml:space="preserve">Prípad Projekt Gabčíkovo – </w:t>
      </w:r>
      <w:proofErr w:type="spellStart"/>
      <w:r w:rsidRPr="00A14ECF">
        <w:rPr>
          <w:bCs/>
          <w:iCs/>
        </w:rPr>
        <w:t>Nagymaros</w:t>
      </w:r>
      <w:proofErr w:type="spellEnd"/>
      <w:r w:rsidRPr="00A14ECF">
        <w:rPr>
          <w:bCs/>
          <w:iCs/>
        </w:rPr>
        <w:t>, Maďarsko proti Slovensku (Medzinárodný súdny dvor, 25. 9. 1997)</w:t>
      </w:r>
    </w:p>
    <w:p w14:paraId="48EE3EAF" w14:textId="2549B92A" w:rsidR="00162DFA" w:rsidRPr="00F87991" w:rsidRDefault="00E35746" w:rsidP="00F87991">
      <w:pPr>
        <w:pStyle w:val="Odsekzoznamu"/>
        <w:numPr>
          <w:ilvl w:val="0"/>
          <w:numId w:val="9"/>
        </w:numPr>
        <w:spacing w:before="240" w:line="276" w:lineRule="auto"/>
        <w:rPr>
          <w:bCs/>
          <w:iCs/>
        </w:rPr>
      </w:pPr>
      <w:r>
        <w:rPr>
          <w:b/>
          <w:bCs/>
          <w:iCs/>
        </w:rPr>
        <w:t>k</w:t>
      </w:r>
      <w:r w:rsidR="00991E53" w:rsidRPr="00F87991">
        <w:rPr>
          <w:b/>
          <w:bCs/>
          <w:iCs/>
        </w:rPr>
        <w:t>onzultácia</w:t>
      </w:r>
      <w:r w:rsidR="000310C7">
        <w:rPr>
          <w:b/>
          <w:bCs/>
          <w:iCs/>
        </w:rPr>
        <w:t xml:space="preserve">, </w:t>
      </w:r>
      <w:r w:rsidR="00F162AC">
        <w:rPr>
          <w:b/>
          <w:bCs/>
          <w:iCs/>
        </w:rPr>
        <w:t>JUDr. Ľudmila Elbert, PhD., univ.doc.</w:t>
      </w:r>
    </w:p>
    <w:p w14:paraId="1828F2F3" w14:textId="77777777" w:rsidR="00162DFA" w:rsidRPr="00162DFA" w:rsidRDefault="00162DFA" w:rsidP="00033E85">
      <w:pPr>
        <w:numPr>
          <w:ilvl w:val="0"/>
          <w:numId w:val="8"/>
        </w:numPr>
        <w:spacing w:before="240" w:line="276" w:lineRule="auto"/>
        <w:jc w:val="both"/>
        <w:rPr>
          <w:bCs/>
          <w:iCs/>
        </w:rPr>
      </w:pPr>
      <w:r>
        <w:t>Zodpovednosť v medzinárodnom práve</w:t>
      </w:r>
    </w:p>
    <w:p w14:paraId="6BBD3472" w14:textId="1AAFA616" w:rsidR="00C51F27" w:rsidRDefault="00162DFA" w:rsidP="00033E85">
      <w:pPr>
        <w:numPr>
          <w:ilvl w:val="0"/>
          <w:numId w:val="8"/>
        </w:numPr>
        <w:spacing w:before="240" w:line="276" w:lineRule="auto"/>
        <w:jc w:val="both"/>
        <w:rPr>
          <w:bCs/>
          <w:iCs/>
        </w:rPr>
      </w:pPr>
      <w:r>
        <w:t>D</w:t>
      </w:r>
      <w:r w:rsidR="00C51F27">
        <w:t>onúteni</w:t>
      </w:r>
      <w:r>
        <w:t>e (sankcie)</w:t>
      </w:r>
      <w:r w:rsidR="00C51F27">
        <w:t xml:space="preserve"> v medzinárodnom práve</w:t>
      </w:r>
    </w:p>
    <w:p w14:paraId="5491DEA4" w14:textId="77777777" w:rsidR="008B76CE" w:rsidRDefault="00C51F27" w:rsidP="00033E85">
      <w:pPr>
        <w:numPr>
          <w:ilvl w:val="0"/>
          <w:numId w:val="8"/>
        </w:numPr>
        <w:spacing w:before="240" w:line="276" w:lineRule="auto"/>
        <w:jc w:val="both"/>
        <w:rPr>
          <w:bCs/>
          <w:iCs/>
        </w:rPr>
      </w:pPr>
      <w:r>
        <w:t>Mierové operácie OSN</w:t>
      </w:r>
    </w:p>
    <w:p w14:paraId="2A2D996F" w14:textId="77777777" w:rsidR="00F87991" w:rsidRDefault="00C51F27" w:rsidP="00033E85">
      <w:pPr>
        <w:numPr>
          <w:ilvl w:val="0"/>
          <w:numId w:val="8"/>
        </w:numPr>
        <w:spacing w:before="240" w:line="276" w:lineRule="auto"/>
        <w:jc w:val="both"/>
        <w:rPr>
          <w:bCs/>
          <w:iCs/>
        </w:rPr>
      </w:pPr>
      <w:r>
        <w:rPr>
          <w:bCs/>
          <w:iCs/>
        </w:rPr>
        <w:t xml:space="preserve">Sebaobrana v medzinárodnom práve </w:t>
      </w:r>
      <w:r w:rsidR="001016AA" w:rsidRPr="00162DFA">
        <w:rPr>
          <w:bCs/>
          <w:iCs/>
        </w:rPr>
        <w:t xml:space="preserve">   </w:t>
      </w:r>
    </w:p>
    <w:p w14:paraId="419B2729" w14:textId="05EA54A0" w:rsidR="008B76CE" w:rsidRDefault="00F87991" w:rsidP="00033E85">
      <w:pPr>
        <w:numPr>
          <w:ilvl w:val="0"/>
          <w:numId w:val="8"/>
        </w:numPr>
        <w:spacing w:before="240" w:line="276" w:lineRule="auto"/>
        <w:jc w:val="both"/>
        <w:rPr>
          <w:bCs/>
          <w:iCs/>
        </w:rPr>
      </w:pPr>
      <w:r w:rsidRPr="00F87991">
        <w:rPr>
          <w:bCs/>
          <w:iCs/>
        </w:rPr>
        <w:t>Prípad Prieliv Korfu, Veľká Británia proti Albánsku (Medzinárodný súdny dvor, 9. apríl 1949)</w:t>
      </w:r>
    </w:p>
    <w:p w14:paraId="09BD23D1" w14:textId="10B3DE4D" w:rsidR="00F87991" w:rsidRPr="00F87991" w:rsidRDefault="00F87991" w:rsidP="00033E85">
      <w:pPr>
        <w:numPr>
          <w:ilvl w:val="0"/>
          <w:numId w:val="8"/>
        </w:numPr>
        <w:spacing w:before="240" w:line="276" w:lineRule="auto"/>
        <w:jc w:val="both"/>
        <w:rPr>
          <w:bCs/>
          <w:iCs/>
        </w:rPr>
      </w:pPr>
      <w:r w:rsidRPr="00F87991">
        <w:rPr>
          <w:bCs/>
          <w:iCs/>
        </w:rPr>
        <w:t>Prípad Vojenské a polovojenské aktivity v a proti Nikarague, Nikaragua proti USA (Medzinárodný súdny dvor, rozsudok, 27.jún 1986)</w:t>
      </w:r>
    </w:p>
    <w:p w14:paraId="783A2CBA" w14:textId="77777777" w:rsidR="008B76CE" w:rsidRDefault="008B76CE" w:rsidP="00033E85">
      <w:pPr>
        <w:jc w:val="both"/>
      </w:pPr>
    </w:p>
    <w:p w14:paraId="0E7D6EB1" w14:textId="77777777" w:rsidR="00E35746" w:rsidRDefault="00E35746">
      <w:pPr>
        <w:ind w:left="426" w:hanging="426"/>
        <w:jc w:val="both"/>
      </w:pPr>
    </w:p>
    <w:p w14:paraId="6AD2DDCB" w14:textId="30DF76EB" w:rsidR="008B76CE" w:rsidRDefault="003D78E5">
      <w:pPr>
        <w:ind w:left="426" w:hanging="426"/>
        <w:jc w:val="both"/>
      </w:pPr>
      <w:r>
        <w:t xml:space="preserve">V Košiciach </w:t>
      </w:r>
      <w:r w:rsidR="006337E1">
        <w:t>20.</w:t>
      </w:r>
      <w:r w:rsidR="00E36BD0">
        <w:t xml:space="preserve"> </w:t>
      </w:r>
      <w:r w:rsidR="006337E1">
        <w:t xml:space="preserve">septembra </w:t>
      </w:r>
      <w:r>
        <w:t>20</w:t>
      </w:r>
      <w:r w:rsidR="00991E53">
        <w:t>2</w:t>
      </w:r>
      <w:r w:rsidR="002E07BB">
        <w:t>5</w:t>
      </w:r>
    </w:p>
    <w:p w14:paraId="3693A943" w14:textId="4CF6DF68" w:rsidR="008B76CE" w:rsidRDefault="008B76CE" w:rsidP="00E35746">
      <w:pPr>
        <w:ind w:left="426" w:hanging="426"/>
        <w:jc w:val="center"/>
      </w:pPr>
    </w:p>
    <w:p w14:paraId="35E57ADD" w14:textId="77777777" w:rsidR="00E35746" w:rsidRDefault="00E35746" w:rsidP="00E35746">
      <w:pPr>
        <w:ind w:left="426" w:hanging="426"/>
        <w:jc w:val="center"/>
      </w:pPr>
    </w:p>
    <w:p w14:paraId="59D13433" w14:textId="37622B81" w:rsidR="008B76CE" w:rsidRDefault="00E35746">
      <w:pPr>
        <w:ind w:firstLine="2670"/>
        <w:jc w:val="center"/>
      </w:pPr>
      <w:r>
        <w:t xml:space="preserve">prof. </w:t>
      </w:r>
      <w:r w:rsidR="008B76CE">
        <w:t>JUDr. Martina Jánošíková, Ph.D.</w:t>
      </w:r>
    </w:p>
    <w:p w14:paraId="48179D35" w14:textId="77777777" w:rsidR="00E35746" w:rsidRDefault="00CE45CA">
      <w:pPr>
        <w:ind w:firstLine="2670"/>
        <w:jc w:val="center"/>
      </w:pPr>
      <w:r>
        <w:t>riaditeľka</w:t>
      </w:r>
      <w:r w:rsidR="00310CD8">
        <w:t xml:space="preserve"> </w:t>
      </w:r>
    </w:p>
    <w:p w14:paraId="49CC5F98" w14:textId="4C2BD1AC" w:rsidR="00CE45CA" w:rsidRDefault="00CE45CA">
      <w:pPr>
        <w:ind w:firstLine="2670"/>
        <w:jc w:val="center"/>
      </w:pPr>
      <w:r>
        <w:t>Ústavu medzinárodného práva a európskeho práva</w:t>
      </w:r>
    </w:p>
    <w:sectPr w:rsidR="00CE45CA">
      <w:footerReference w:type="default" r:id="rId8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3D1A" w14:textId="77777777" w:rsidR="001768E9" w:rsidRDefault="001768E9">
      <w:r>
        <w:separator/>
      </w:r>
    </w:p>
  </w:endnote>
  <w:endnote w:type="continuationSeparator" w:id="0">
    <w:p w14:paraId="7F6AD89A" w14:textId="77777777" w:rsidR="001768E9" w:rsidRDefault="0017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0977" w14:textId="77777777" w:rsidR="00F760E2" w:rsidRDefault="00F760E2">
    <w:pPr>
      <w:pStyle w:val="Pta"/>
      <w:jc w:val="center"/>
    </w:pPr>
  </w:p>
  <w:p w14:paraId="5C56DA98" w14:textId="77777777" w:rsidR="00F760E2" w:rsidRDefault="00F760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E6CA" w14:textId="77777777" w:rsidR="001768E9" w:rsidRDefault="001768E9">
      <w:r>
        <w:separator/>
      </w:r>
    </w:p>
  </w:footnote>
  <w:footnote w:type="continuationSeparator" w:id="0">
    <w:p w14:paraId="4CA20DE5" w14:textId="77777777" w:rsidR="001768E9" w:rsidRDefault="0017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DFA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D1508F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3D4807"/>
    <w:multiLevelType w:val="hybridMultilevel"/>
    <w:tmpl w:val="1C2C32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3F2"/>
    <w:multiLevelType w:val="hybridMultilevel"/>
    <w:tmpl w:val="0368F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F9C"/>
    <w:multiLevelType w:val="hybridMultilevel"/>
    <w:tmpl w:val="1B7E0A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1913"/>
    <w:multiLevelType w:val="hybridMultilevel"/>
    <w:tmpl w:val="483EDA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27D6"/>
    <w:multiLevelType w:val="hybridMultilevel"/>
    <w:tmpl w:val="EFBA487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A25E1F"/>
    <w:multiLevelType w:val="hybridMultilevel"/>
    <w:tmpl w:val="967800E0"/>
    <w:lvl w:ilvl="0" w:tplc="4B80E4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0D64"/>
    <w:multiLevelType w:val="hybridMultilevel"/>
    <w:tmpl w:val="76DC3F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D320C"/>
    <w:multiLevelType w:val="hybridMultilevel"/>
    <w:tmpl w:val="51A8091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7303647">
    <w:abstractNumId w:val="0"/>
  </w:num>
  <w:num w:numId="2" w16cid:durableId="1147865849">
    <w:abstractNumId w:val="1"/>
  </w:num>
  <w:num w:numId="3" w16cid:durableId="1203596757">
    <w:abstractNumId w:val="2"/>
  </w:num>
  <w:num w:numId="4" w16cid:durableId="1798839939">
    <w:abstractNumId w:val="10"/>
  </w:num>
  <w:num w:numId="5" w16cid:durableId="1912352023">
    <w:abstractNumId w:val="3"/>
  </w:num>
  <w:num w:numId="6" w16cid:durableId="519781858">
    <w:abstractNumId w:val="5"/>
  </w:num>
  <w:num w:numId="7" w16cid:durableId="1839420034">
    <w:abstractNumId w:val="7"/>
  </w:num>
  <w:num w:numId="8" w16cid:durableId="607391914">
    <w:abstractNumId w:val="6"/>
  </w:num>
  <w:num w:numId="9" w16cid:durableId="1655913657">
    <w:abstractNumId w:val="8"/>
  </w:num>
  <w:num w:numId="10" w16cid:durableId="433668447">
    <w:abstractNumId w:val="4"/>
  </w:num>
  <w:num w:numId="11" w16cid:durableId="1727988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CA"/>
    <w:rsid w:val="000310C7"/>
    <w:rsid w:val="00033E85"/>
    <w:rsid w:val="00051613"/>
    <w:rsid w:val="00054C44"/>
    <w:rsid w:val="000A24A1"/>
    <w:rsid w:val="001016AA"/>
    <w:rsid w:val="00117197"/>
    <w:rsid w:val="00162DFA"/>
    <w:rsid w:val="001768E9"/>
    <w:rsid w:val="001771A9"/>
    <w:rsid w:val="001C42F2"/>
    <w:rsid w:val="002329F7"/>
    <w:rsid w:val="00254B41"/>
    <w:rsid w:val="00255F66"/>
    <w:rsid w:val="002805CD"/>
    <w:rsid w:val="002D51A1"/>
    <w:rsid w:val="002E07BB"/>
    <w:rsid w:val="00310CD8"/>
    <w:rsid w:val="0033580B"/>
    <w:rsid w:val="003B3536"/>
    <w:rsid w:val="003C3A7F"/>
    <w:rsid w:val="003D78E5"/>
    <w:rsid w:val="00405D27"/>
    <w:rsid w:val="00442B3B"/>
    <w:rsid w:val="0045238F"/>
    <w:rsid w:val="004B4DF4"/>
    <w:rsid w:val="004C12F3"/>
    <w:rsid w:val="0052055A"/>
    <w:rsid w:val="00615E91"/>
    <w:rsid w:val="006337E1"/>
    <w:rsid w:val="0067087A"/>
    <w:rsid w:val="006E2942"/>
    <w:rsid w:val="0071371A"/>
    <w:rsid w:val="007313B2"/>
    <w:rsid w:val="00744854"/>
    <w:rsid w:val="007F10F4"/>
    <w:rsid w:val="007F665B"/>
    <w:rsid w:val="008A75EE"/>
    <w:rsid w:val="008B76CE"/>
    <w:rsid w:val="008E1904"/>
    <w:rsid w:val="008E2D5B"/>
    <w:rsid w:val="009645C4"/>
    <w:rsid w:val="00991E53"/>
    <w:rsid w:val="009A420D"/>
    <w:rsid w:val="009D2305"/>
    <w:rsid w:val="009D29B7"/>
    <w:rsid w:val="009E5E2E"/>
    <w:rsid w:val="00A14ECF"/>
    <w:rsid w:val="00A767A9"/>
    <w:rsid w:val="00A9342D"/>
    <w:rsid w:val="00AB327C"/>
    <w:rsid w:val="00B033F6"/>
    <w:rsid w:val="00B11FDF"/>
    <w:rsid w:val="00B455DD"/>
    <w:rsid w:val="00BB684C"/>
    <w:rsid w:val="00C51F27"/>
    <w:rsid w:val="00C576EF"/>
    <w:rsid w:val="00C626E0"/>
    <w:rsid w:val="00CE45CA"/>
    <w:rsid w:val="00CF162E"/>
    <w:rsid w:val="00D0528C"/>
    <w:rsid w:val="00D4000D"/>
    <w:rsid w:val="00DA513C"/>
    <w:rsid w:val="00E35746"/>
    <w:rsid w:val="00E36BD0"/>
    <w:rsid w:val="00F162AC"/>
    <w:rsid w:val="00F2785F"/>
    <w:rsid w:val="00F45567"/>
    <w:rsid w:val="00F725A5"/>
    <w:rsid w:val="00F760E2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6C5EF"/>
  <w15:chartTrackingRefBased/>
  <w15:docId w15:val="{4F7913FD-439A-461B-AEEF-11D7C7EE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1">
    <w:name w:val="WW8Num6z1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sz w:val="24"/>
      <w:szCs w:val="24"/>
      <w:lang w:val="sk-SK" w:eastAsia="zh-CN"/>
    </w:rPr>
  </w:style>
  <w:style w:type="character" w:customStyle="1" w:styleId="PtaChar">
    <w:name w:val="Päta Char"/>
    <w:rPr>
      <w:sz w:val="24"/>
      <w:szCs w:val="24"/>
      <w:lang w:val="sk-SK" w:eastAsia="zh-CN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eastAsia="zh-CN"/>
    </w:rPr>
  </w:style>
  <w:style w:type="character" w:customStyle="1" w:styleId="PredmetkomentraChar">
    <w:name w:val="Predmet komentára Char"/>
    <w:rPr>
      <w:b/>
      <w:bCs/>
      <w:lang w:eastAsia="zh-CN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ohit Hind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Odsekzoznamu">
    <w:name w:val="List Paragraph"/>
    <w:basedOn w:val="Normlny"/>
    <w:qFormat/>
    <w:pPr>
      <w:ind w:left="720"/>
      <w:jc w:val="both"/>
    </w:pPr>
    <w:rPr>
      <w:rFonts w:eastAsia="Calibri"/>
      <w:szCs w:val="22"/>
    </w:rPr>
  </w:style>
  <w:style w:type="character" w:styleId="Odkaznakomentr">
    <w:name w:val="annotation reference"/>
    <w:uiPriority w:val="99"/>
    <w:semiHidden/>
    <w:unhideWhenUsed/>
    <w:rsid w:val="00CE45CA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CE45CA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CE45CA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files\Dokumenty\E%20u%20r%20&#243;%20p%20s%20k%20e%20%20%20p%20r%20&#225;%20v%20o\administratne%20veci\informacny%20list,%20sylaby\sylaby_navrh%5b1%5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6D17-5391-40B3-934B-0F387673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sylaby_navrh[1]</Template>
  <TotalTime>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</vt:lpstr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uzivatel</dc:creator>
  <cp:keywords/>
  <cp:lastModifiedBy>JUDr. Ľudmila Elbert PhD., univer. docent</cp:lastModifiedBy>
  <cp:revision>2</cp:revision>
  <cp:lastPrinted>2018-09-05T08:25:00Z</cp:lastPrinted>
  <dcterms:created xsi:type="dcterms:W3CDTF">2025-09-25T08:10:00Z</dcterms:created>
  <dcterms:modified xsi:type="dcterms:W3CDTF">2025-09-25T08:10:00Z</dcterms:modified>
</cp:coreProperties>
</file>