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E9" w:rsidRPr="00EE5938" w:rsidRDefault="00366EE9" w:rsidP="00366EE9">
      <w:pPr>
        <w:jc w:val="center"/>
        <w:rPr>
          <w:b/>
          <w:sz w:val="22"/>
          <w:szCs w:val="22"/>
        </w:rPr>
      </w:pPr>
      <w:r w:rsidRPr="00EE5938">
        <w:rPr>
          <w:b/>
          <w:sz w:val="22"/>
          <w:szCs w:val="22"/>
        </w:rPr>
        <w:t>Univerzita Pavla Jozefa Šafárika v Košiciach</w:t>
      </w:r>
    </w:p>
    <w:p w:rsidR="00366EE9" w:rsidRPr="00EE5938" w:rsidRDefault="00366EE9" w:rsidP="00366EE9">
      <w:pPr>
        <w:jc w:val="center"/>
        <w:rPr>
          <w:b/>
          <w:sz w:val="22"/>
          <w:szCs w:val="22"/>
        </w:rPr>
      </w:pPr>
      <w:r w:rsidRPr="00EE5938">
        <w:rPr>
          <w:b/>
          <w:sz w:val="22"/>
          <w:szCs w:val="22"/>
        </w:rPr>
        <w:t>Právnická fakulta</w:t>
      </w:r>
    </w:p>
    <w:p w:rsidR="00366EE9" w:rsidRPr="00EE5938" w:rsidRDefault="00366EE9" w:rsidP="00366EE9">
      <w:pPr>
        <w:jc w:val="center"/>
        <w:rPr>
          <w:b/>
          <w:sz w:val="22"/>
          <w:szCs w:val="22"/>
        </w:rPr>
      </w:pPr>
      <w:r w:rsidRPr="00EE5938">
        <w:rPr>
          <w:b/>
          <w:sz w:val="22"/>
          <w:szCs w:val="22"/>
        </w:rPr>
        <w:t>Ref</w:t>
      </w:r>
      <w:r>
        <w:rPr>
          <w:b/>
          <w:sz w:val="22"/>
          <w:szCs w:val="22"/>
        </w:rPr>
        <w:t xml:space="preserve">erát vedeckovýskumnej činnosti a </w:t>
      </w:r>
      <w:r w:rsidRPr="00EE5938">
        <w:rPr>
          <w:b/>
          <w:sz w:val="22"/>
          <w:szCs w:val="22"/>
        </w:rPr>
        <w:t>doktorandského štúdi</w:t>
      </w:r>
      <w:r>
        <w:rPr>
          <w:b/>
          <w:sz w:val="22"/>
          <w:szCs w:val="22"/>
        </w:rPr>
        <w:t xml:space="preserve">a </w:t>
      </w:r>
    </w:p>
    <w:p w:rsidR="007C65E9" w:rsidRDefault="007C65E9"/>
    <w:p w:rsidR="00366EE9" w:rsidRDefault="00366EE9"/>
    <w:p w:rsidR="00366EE9" w:rsidRPr="00366EE9" w:rsidRDefault="00366EE9" w:rsidP="00366EE9">
      <w:pPr>
        <w:jc w:val="center"/>
        <w:rPr>
          <w:b/>
          <w:caps/>
          <w:highlight w:val="lightGray"/>
        </w:rPr>
      </w:pPr>
      <w:r w:rsidRPr="00366EE9">
        <w:rPr>
          <w:b/>
          <w:caps/>
          <w:highlight w:val="lightGray"/>
        </w:rPr>
        <w:t>Ž</w:t>
      </w:r>
      <w:r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I</w:t>
      </w:r>
      <w:r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A</w:t>
      </w:r>
      <w:r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D</w:t>
      </w:r>
      <w:r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O</w:t>
      </w:r>
      <w:r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S</w:t>
      </w:r>
      <w:r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 xml:space="preserve">Ť </w:t>
      </w:r>
    </w:p>
    <w:p w:rsidR="00366EE9" w:rsidRDefault="00366EE9" w:rsidP="00366EE9">
      <w:pPr>
        <w:jc w:val="center"/>
        <w:rPr>
          <w:b/>
          <w:caps/>
        </w:rPr>
      </w:pPr>
      <w:r w:rsidRPr="00366EE9">
        <w:rPr>
          <w:b/>
          <w:caps/>
          <w:highlight w:val="lightGray"/>
        </w:rPr>
        <w:t>o</w:t>
      </w:r>
      <w:r w:rsidR="00575845">
        <w:rPr>
          <w:b/>
          <w:caps/>
          <w:highlight w:val="lightGray"/>
        </w:rPr>
        <w:t> </w:t>
      </w:r>
      <w:r w:rsidR="00255F8E">
        <w:rPr>
          <w:b/>
          <w:caps/>
          <w:highlight w:val="lightGray"/>
        </w:rPr>
        <w:t xml:space="preserve">  </w:t>
      </w:r>
      <w:r w:rsidRPr="00366EE9">
        <w:rPr>
          <w:b/>
          <w:caps/>
          <w:highlight w:val="lightGray"/>
        </w:rPr>
        <w:t>p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o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v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o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l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e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n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i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e</w:t>
      </w:r>
      <w:r w:rsidR="00575845">
        <w:rPr>
          <w:b/>
          <w:caps/>
          <w:highlight w:val="lightGray"/>
        </w:rPr>
        <w:t xml:space="preserve">  </w:t>
      </w:r>
      <w:r w:rsidRPr="00366EE9">
        <w:rPr>
          <w:b/>
          <w:caps/>
          <w:highlight w:val="lightGray"/>
        </w:rPr>
        <w:t xml:space="preserve"> o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b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h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a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j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o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b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y</w:t>
      </w:r>
      <w:r w:rsidR="00575845">
        <w:rPr>
          <w:b/>
          <w:caps/>
          <w:highlight w:val="lightGray"/>
        </w:rPr>
        <w:t xml:space="preserve">  </w:t>
      </w:r>
      <w:r w:rsidRPr="00366EE9">
        <w:rPr>
          <w:b/>
          <w:caps/>
          <w:highlight w:val="lightGray"/>
        </w:rPr>
        <w:t xml:space="preserve"> d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i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z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e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r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t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a</w:t>
      </w:r>
      <w:r w:rsidR="00575845">
        <w:rPr>
          <w:b/>
          <w:caps/>
          <w:highlight w:val="lightGray"/>
        </w:rPr>
        <w:t> </w:t>
      </w:r>
      <w:r w:rsidRPr="00366EE9">
        <w:rPr>
          <w:b/>
          <w:caps/>
          <w:highlight w:val="lightGray"/>
        </w:rPr>
        <w:t>č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n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e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j</w:t>
      </w:r>
      <w:r w:rsidR="00575845">
        <w:rPr>
          <w:b/>
          <w:caps/>
          <w:highlight w:val="lightGray"/>
        </w:rPr>
        <w:t xml:space="preserve">  </w:t>
      </w:r>
      <w:r w:rsidRPr="00366EE9">
        <w:rPr>
          <w:b/>
          <w:caps/>
          <w:highlight w:val="lightGray"/>
        </w:rPr>
        <w:t xml:space="preserve"> p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r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á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c</w:t>
      </w:r>
      <w:r w:rsidR="00575845">
        <w:rPr>
          <w:b/>
          <w:caps/>
          <w:highlight w:val="lightGray"/>
        </w:rPr>
        <w:t xml:space="preserve"> </w:t>
      </w:r>
      <w:r w:rsidRPr="00366EE9">
        <w:rPr>
          <w:b/>
          <w:caps/>
          <w:highlight w:val="lightGray"/>
        </w:rPr>
        <w:t>e</w:t>
      </w:r>
    </w:p>
    <w:p w:rsidR="00366EE9" w:rsidRDefault="00366EE9" w:rsidP="00366EE9">
      <w:pPr>
        <w:rPr>
          <w:b/>
          <w:caps/>
        </w:rPr>
      </w:pPr>
    </w:p>
    <w:p w:rsidR="00366EE9" w:rsidRPr="00EF5C68" w:rsidRDefault="00366EE9" w:rsidP="00366EE9">
      <w:pPr>
        <w:rPr>
          <w:b/>
          <w:sz w:val="22"/>
          <w:szCs w:val="22"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Pr="00EF5C68">
        <w:rPr>
          <w:b/>
          <w:sz w:val="22"/>
          <w:szCs w:val="22"/>
        </w:rPr>
        <w:t>Pečiatka VŠ, fakulty:</w:t>
      </w:r>
    </w:p>
    <w:p w:rsidR="00366EE9" w:rsidRDefault="00366EE9"/>
    <w:p w:rsidR="00366EE9" w:rsidRDefault="00366EE9"/>
    <w:p w:rsidR="00366EE9" w:rsidRDefault="00366EE9"/>
    <w:p w:rsidR="00366EE9" w:rsidRDefault="00366EE9"/>
    <w:p w:rsidR="00366EE9" w:rsidRDefault="00366EE9"/>
    <w:p w:rsidR="00366EE9" w:rsidRDefault="00366EE9"/>
    <w:p w:rsidR="00366EE9" w:rsidRDefault="00366EE9"/>
    <w:p w:rsidR="00366EE9" w:rsidRDefault="00366EE9" w:rsidP="00366EE9">
      <w:pPr>
        <w:spacing w:line="480" w:lineRule="auto"/>
        <w:rPr>
          <w:b/>
        </w:rPr>
      </w:pPr>
    </w:p>
    <w:p w:rsidR="00366EE9" w:rsidRDefault="00366EE9" w:rsidP="00366EE9">
      <w:pPr>
        <w:spacing w:line="480" w:lineRule="auto"/>
        <w:rPr>
          <w:b/>
        </w:rPr>
      </w:pPr>
      <w:r w:rsidRPr="00EE5938">
        <w:rPr>
          <w:b/>
        </w:rPr>
        <w:t xml:space="preserve">Meno a priezvisko </w:t>
      </w:r>
      <w:r>
        <w:rPr>
          <w:b/>
        </w:rPr>
        <w:t xml:space="preserve">doktoranda, titul: </w:t>
      </w:r>
      <w:sdt>
        <w:sdtPr>
          <w:rPr>
            <w:b/>
          </w:rPr>
          <w:id w:val="-1145660239"/>
          <w:placeholder>
            <w:docPart w:val="E06E894233EF4634BB091ED2478244E7"/>
          </w:placeholder>
          <w:showingPlcHdr/>
        </w:sdtPr>
        <w:sdtEndPr/>
        <w:sdtContent>
          <w:r w:rsidRPr="00FF436E">
            <w:rPr>
              <w:rStyle w:val="Zstupntext"/>
            </w:rPr>
            <w:t>Kliknutím zadáte text.</w:t>
          </w:r>
        </w:sdtContent>
      </w:sdt>
    </w:p>
    <w:p w:rsidR="00366EE9" w:rsidRPr="00EE5938" w:rsidRDefault="00366EE9" w:rsidP="00366EE9">
      <w:pPr>
        <w:spacing w:line="480" w:lineRule="auto"/>
        <w:rPr>
          <w:b/>
        </w:rPr>
      </w:pPr>
      <w:r>
        <w:rPr>
          <w:b/>
        </w:rPr>
        <w:t xml:space="preserve">Adresa trvalého bydliska: </w:t>
      </w:r>
      <w:sdt>
        <w:sdtPr>
          <w:rPr>
            <w:b/>
          </w:rPr>
          <w:id w:val="533382785"/>
          <w:placeholder>
            <w:docPart w:val="56EA3A4F70C141EEAF9F1C676FA5DFBA"/>
          </w:placeholder>
          <w:showingPlcHdr/>
        </w:sdtPr>
        <w:sdtEndPr/>
        <w:sdtContent>
          <w:r w:rsidRPr="00FF436E">
            <w:rPr>
              <w:rStyle w:val="Zstupntext"/>
            </w:rPr>
            <w:t>Kliknutím zadáte text.</w:t>
          </w:r>
        </w:sdtContent>
      </w:sdt>
    </w:p>
    <w:p w:rsidR="00366EE9" w:rsidRDefault="00366EE9" w:rsidP="00366EE9">
      <w:pPr>
        <w:spacing w:line="480" w:lineRule="auto"/>
        <w:rPr>
          <w:b/>
        </w:rPr>
      </w:pPr>
      <w:r>
        <w:rPr>
          <w:b/>
        </w:rPr>
        <w:t xml:space="preserve">Tel. č.: </w:t>
      </w:r>
      <w:sdt>
        <w:sdtPr>
          <w:rPr>
            <w:b/>
          </w:rPr>
          <w:id w:val="-1050457889"/>
          <w:placeholder>
            <w:docPart w:val="8424847CB7C1493199253D444B95DE2B"/>
          </w:placeholder>
          <w:showingPlcHdr/>
        </w:sdtPr>
        <w:sdtEndPr/>
        <w:sdtContent>
          <w:r w:rsidRPr="00947363">
            <w:rPr>
              <w:rStyle w:val="Zstupntext"/>
              <w:rFonts w:eastAsiaTheme="minorHAnsi"/>
            </w:rPr>
            <w:t>Kliknutím zadáte text.</w:t>
          </w:r>
        </w:sdtContent>
      </w:sdt>
    </w:p>
    <w:p w:rsidR="00366EE9" w:rsidRDefault="00366EE9" w:rsidP="00366EE9">
      <w:pPr>
        <w:spacing w:line="480" w:lineRule="auto"/>
        <w:rPr>
          <w:b/>
        </w:rPr>
      </w:pPr>
      <w:r>
        <w:rPr>
          <w:b/>
        </w:rPr>
        <w:t xml:space="preserve">E-mailová adresa: </w:t>
      </w:r>
      <w:sdt>
        <w:sdtPr>
          <w:rPr>
            <w:b/>
          </w:rPr>
          <w:id w:val="1629813711"/>
          <w:placeholder>
            <w:docPart w:val="6B9F475729A041CCAA11428F4694409F"/>
          </w:placeholder>
          <w:showingPlcHdr/>
        </w:sdtPr>
        <w:sdtEndPr/>
        <w:sdtContent>
          <w:r w:rsidRPr="00947363">
            <w:rPr>
              <w:rStyle w:val="Zstupntext"/>
              <w:rFonts w:eastAsiaTheme="minorHAnsi"/>
            </w:rPr>
            <w:t>Kliknutím zadáte text.</w:t>
          </w:r>
        </w:sdtContent>
      </w:sdt>
    </w:p>
    <w:p w:rsidR="00366EE9" w:rsidRDefault="00366EE9" w:rsidP="00366EE9">
      <w:pPr>
        <w:spacing w:line="480" w:lineRule="auto"/>
        <w:rPr>
          <w:b/>
        </w:rPr>
      </w:pPr>
      <w:r>
        <w:rPr>
          <w:b/>
        </w:rPr>
        <w:t xml:space="preserve">Študijný odbor: </w:t>
      </w:r>
      <w:r w:rsidR="00B03C44">
        <w:rPr>
          <w:b/>
        </w:rPr>
        <w:t>Právo</w:t>
      </w:r>
      <w:bookmarkStart w:id="0" w:name="_GoBack"/>
      <w:bookmarkEnd w:id="0"/>
    </w:p>
    <w:p w:rsidR="005D6304" w:rsidRDefault="005D6304" w:rsidP="00366EE9">
      <w:pPr>
        <w:spacing w:line="480" w:lineRule="auto"/>
        <w:rPr>
          <w:b/>
        </w:rPr>
      </w:pPr>
      <w:r>
        <w:rPr>
          <w:b/>
        </w:rPr>
        <w:t xml:space="preserve">Študijný program: </w:t>
      </w:r>
      <w:sdt>
        <w:sdtPr>
          <w:rPr>
            <w:b/>
          </w:rPr>
          <w:id w:val="-1860423193"/>
          <w:placeholder>
            <w:docPart w:val="AB4FB2AA35A543FF937EAA4304F85D35"/>
          </w:placeholder>
          <w:showingPlcHdr/>
        </w:sdtPr>
        <w:sdtEndPr/>
        <w:sdtContent>
          <w:r w:rsidRPr="00FF436E">
            <w:rPr>
              <w:rStyle w:val="Zstupntext"/>
            </w:rPr>
            <w:t>Kliknutím zadáte text.</w:t>
          </w:r>
        </w:sdtContent>
      </w:sdt>
    </w:p>
    <w:p w:rsidR="00366EE9" w:rsidRDefault="00366EE9" w:rsidP="00366EE9">
      <w:pPr>
        <w:spacing w:line="480" w:lineRule="auto"/>
        <w:rPr>
          <w:b/>
        </w:rPr>
      </w:pPr>
      <w:r>
        <w:rPr>
          <w:b/>
        </w:rPr>
        <w:t xml:space="preserve">Forma štúdia: </w:t>
      </w:r>
      <w:sdt>
        <w:sdtPr>
          <w:rPr>
            <w:b/>
          </w:rPr>
          <w:id w:val="-292522452"/>
          <w:placeholder>
            <w:docPart w:val="6071A5808CAB44DBADC60E5ECD1E2FCB"/>
          </w:placeholder>
          <w:showingPlcHdr/>
        </w:sdtPr>
        <w:sdtEndPr/>
        <w:sdtContent>
          <w:r w:rsidRPr="00FF436E">
            <w:rPr>
              <w:rStyle w:val="Zstupntext"/>
            </w:rPr>
            <w:t>Kliknutím zadáte text.</w:t>
          </w:r>
        </w:sdtContent>
      </w:sdt>
    </w:p>
    <w:p w:rsidR="00366EE9" w:rsidRDefault="00366EE9" w:rsidP="00366EE9">
      <w:pPr>
        <w:spacing w:line="480" w:lineRule="auto"/>
        <w:rPr>
          <w:b/>
        </w:rPr>
      </w:pPr>
      <w:r>
        <w:rPr>
          <w:b/>
        </w:rPr>
        <w:t xml:space="preserve">Školiteľ: </w:t>
      </w:r>
      <w:sdt>
        <w:sdtPr>
          <w:rPr>
            <w:b/>
          </w:rPr>
          <w:id w:val="-899444155"/>
          <w:placeholder>
            <w:docPart w:val="1E506090E93744C985278DC02222AE6C"/>
          </w:placeholder>
          <w:showingPlcHdr/>
        </w:sdtPr>
        <w:sdtEndPr/>
        <w:sdtContent>
          <w:r w:rsidRPr="00FF436E">
            <w:rPr>
              <w:rStyle w:val="Zstupntext"/>
            </w:rPr>
            <w:t>Kliknutím zadáte text.</w:t>
          </w:r>
        </w:sdtContent>
      </w:sdt>
    </w:p>
    <w:p w:rsidR="00366EE9" w:rsidRDefault="00366EE9" w:rsidP="00366EE9">
      <w:pPr>
        <w:spacing w:line="480" w:lineRule="auto"/>
        <w:rPr>
          <w:b/>
        </w:rPr>
      </w:pPr>
      <w:r>
        <w:rPr>
          <w:b/>
        </w:rPr>
        <w:t>Téma dizertačnej práce</w:t>
      </w:r>
      <w:r w:rsidR="003C39DB">
        <w:rPr>
          <w:b/>
        </w:rPr>
        <w:t xml:space="preserve"> v SJ</w:t>
      </w:r>
      <w:r>
        <w:rPr>
          <w:b/>
        </w:rPr>
        <w:t xml:space="preserve">: </w:t>
      </w:r>
      <w:sdt>
        <w:sdtPr>
          <w:rPr>
            <w:b/>
          </w:rPr>
          <w:id w:val="-1846629199"/>
          <w:placeholder>
            <w:docPart w:val="4A974468AE8742E98FDD700112237602"/>
          </w:placeholder>
          <w:showingPlcHdr/>
        </w:sdtPr>
        <w:sdtEndPr/>
        <w:sdtContent>
          <w:r w:rsidRPr="00FF436E">
            <w:rPr>
              <w:rStyle w:val="Zstupntext"/>
            </w:rPr>
            <w:t>Kliknutím zadáte text.</w:t>
          </w:r>
        </w:sdtContent>
      </w:sdt>
    </w:p>
    <w:p w:rsidR="00366EE9" w:rsidRDefault="003C39DB" w:rsidP="00366EE9">
      <w:pPr>
        <w:rPr>
          <w:b/>
        </w:rPr>
      </w:pPr>
      <w:r>
        <w:rPr>
          <w:b/>
        </w:rPr>
        <w:t xml:space="preserve">Téma dizertačnej práce v AJ: </w:t>
      </w:r>
      <w:sdt>
        <w:sdtPr>
          <w:rPr>
            <w:b/>
          </w:rPr>
          <w:id w:val="-1117672954"/>
          <w:placeholder>
            <w:docPart w:val="9CE7407F170D4285A015FCDA6088976F"/>
          </w:placeholder>
          <w:showingPlcHdr/>
        </w:sdtPr>
        <w:sdtEndPr/>
        <w:sdtContent>
          <w:r w:rsidRPr="00E30079">
            <w:rPr>
              <w:rStyle w:val="Zstupntext"/>
              <w:rFonts w:eastAsiaTheme="minorHAnsi"/>
            </w:rPr>
            <w:t>Kliknutím zadáte text.</w:t>
          </w:r>
        </w:sdtContent>
      </w:sdt>
    </w:p>
    <w:p w:rsidR="003C39DB" w:rsidRDefault="003C39DB" w:rsidP="00C5535A">
      <w:pPr>
        <w:spacing w:line="360" w:lineRule="auto"/>
        <w:rPr>
          <w:b/>
        </w:rPr>
      </w:pPr>
    </w:p>
    <w:p w:rsidR="003C39DB" w:rsidRDefault="003C39DB" w:rsidP="00C5535A">
      <w:pPr>
        <w:spacing w:line="360" w:lineRule="auto"/>
        <w:rPr>
          <w:b/>
        </w:rPr>
      </w:pPr>
    </w:p>
    <w:p w:rsidR="00C5535A" w:rsidRDefault="00C5535A" w:rsidP="00C5535A">
      <w:pPr>
        <w:spacing w:line="360" w:lineRule="auto"/>
        <w:rPr>
          <w:b/>
        </w:rPr>
      </w:pPr>
      <w:r>
        <w:rPr>
          <w:b/>
        </w:rPr>
        <w:t xml:space="preserve">Dátum: </w:t>
      </w:r>
      <w:sdt>
        <w:sdtPr>
          <w:rPr>
            <w:b/>
          </w:rPr>
          <w:id w:val="1557047357"/>
          <w:placeholder>
            <w:docPart w:val="F18EF945D53A4A5C94D1550597F9AF34"/>
          </w:placeholder>
          <w:showingPlcHdr/>
        </w:sdtPr>
        <w:sdtEndPr/>
        <w:sdtContent>
          <w:r w:rsidRPr="00947363">
            <w:rPr>
              <w:rStyle w:val="Zstupntext"/>
              <w:rFonts w:eastAsiaTheme="minorHAnsi"/>
            </w:rPr>
            <w:t>Kliknutím zadáte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3C39DB">
        <w:rPr>
          <w:b/>
        </w:rPr>
        <w:tab/>
      </w:r>
      <w:r w:rsidR="00E62836">
        <w:rPr>
          <w:b/>
        </w:rPr>
        <w:tab/>
      </w:r>
      <w:r>
        <w:rPr>
          <w:b/>
        </w:rPr>
        <w:t>.....................................................</w:t>
      </w:r>
    </w:p>
    <w:p w:rsidR="00C5535A" w:rsidRDefault="003C39DB" w:rsidP="00C5535A">
      <w:pPr>
        <w:spacing w:line="360" w:lineRule="auto"/>
        <w:ind w:left="5664" w:firstLine="708"/>
        <w:rPr>
          <w:b/>
          <w:sz w:val="20"/>
          <w:szCs w:val="20"/>
          <w:u w:val="single"/>
        </w:rPr>
      </w:pPr>
      <w:r>
        <w:rPr>
          <w:b/>
        </w:rPr>
        <w:t>Podpis doktoranda</w:t>
      </w:r>
      <w:r w:rsidR="00C5535A">
        <w:rPr>
          <w:b/>
        </w:rPr>
        <w:tab/>
      </w:r>
    </w:p>
    <w:p w:rsidR="00366EE9" w:rsidRPr="00C5535A" w:rsidRDefault="00C5535A" w:rsidP="00366EE9">
      <w:pPr>
        <w:spacing w:line="360" w:lineRule="auto"/>
        <w:rPr>
          <w:b/>
          <w:sz w:val="20"/>
          <w:szCs w:val="20"/>
          <w:u w:val="single"/>
        </w:rPr>
      </w:pPr>
      <w:r w:rsidRPr="00C5535A">
        <w:rPr>
          <w:b/>
          <w:sz w:val="20"/>
          <w:szCs w:val="20"/>
          <w:u w:val="single"/>
        </w:rPr>
        <w:t>Prílohy:</w:t>
      </w:r>
    </w:p>
    <w:p w:rsidR="00C5535A" w:rsidRPr="00C5535A" w:rsidRDefault="00C5535A" w:rsidP="00C5535A">
      <w:pPr>
        <w:rPr>
          <w:sz w:val="20"/>
          <w:szCs w:val="20"/>
        </w:rPr>
      </w:pPr>
      <w:r w:rsidRPr="00C5535A">
        <w:rPr>
          <w:sz w:val="20"/>
          <w:szCs w:val="20"/>
        </w:rPr>
        <w:t>1. Životopis</w:t>
      </w:r>
      <w:r>
        <w:rPr>
          <w:sz w:val="20"/>
          <w:szCs w:val="20"/>
        </w:rPr>
        <w:t xml:space="preserve"> </w:t>
      </w:r>
    </w:p>
    <w:p w:rsidR="00C5535A" w:rsidRDefault="00C5535A" w:rsidP="00C5535A">
      <w:pPr>
        <w:rPr>
          <w:sz w:val="20"/>
          <w:szCs w:val="20"/>
        </w:rPr>
      </w:pPr>
      <w:r w:rsidRPr="00C5535A">
        <w:rPr>
          <w:sz w:val="20"/>
          <w:szCs w:val="20"/>
        </w:rPr>
        <w:t>2. Zoznam publikačnej činnosti</w:t>
      </w:r>
    </w:p>
    <w:p w:rsidR="00C50815" w:rsidRPr="00C5535A" w:rsidRDefault="00C50815" w:rsidP="00C5535A">
      <w:pPr>
        <w:rPr>
          <w:sz w:val="20"/>
          <w:szCs w:val="20"/>
        </w:rPr>
      </w:pPr>
      <w:r>
        <w:rPr>
          <w:sz w:val="20"/>
          <w:szCs w:val="20"/>
        </w:rPr>
        <w:t>4. Dizertačná práca – 4 ks</w:t>
      </w:r>
    </w:p>
    <w:p w:rsidR="00C5535A" w:rsidRDefault="00C5535A" w:rsidP="00C5535A">
      <w:pPr>
        <w:rPr>
          <w:sz w:val="20"/>
          <w:szCs w:val="20"/>
        </w:rPr>
      </w:pPr>
      <w:r w:rsidRPr="00C5535A">
        <w:rPr>
          <w:sz w:val="20"/>
          <w:szCs w:val="20"/>
        </w:rPr>
        <w:t xml:space="preserve">4. </w:t>
      </w:r>
      <w:proofErr w:type="spellStart"/>
      <w:r w:rsidRPr="00C5535A">
        <w:rPr>
          <w:sz w:val="20"/>
          <w:szCs w:val="20"/>
        </w:rPr>
        <w:t>Autoreferát</w:t>
      </w:r>
      <w:proofErr w:type="spellEnd"/>
      <w:r w:rsidRPr="00C5535A">
        <w:rPr>
          <w:sz w:val="20"/>
          <w:szCs w:val="20"/>
        </w:rPr>
        <w:t xml:space="preserve"> – </w:t>
      </w:r>
      <w:r w:rsidR="00271824">
        <w:rPr>
          <w:sz w:val="20"/>
          <w:szCs w:val="20"/>
        </w:rPr>
        <w:t>15</w:t>
      </w:r>
      <w:r w:rsidRPr="00C5535A">
        <w:rPr>
          <w:sz w:val="20"/>
          <w:szCs w:val="20"/>
        </w:rPr>
        <w:t xml:space="preserve"> ks</w:t>
      </w:r>
    </w:p>
    <w:p w:rsidR="00C50815" w:rsidRPr="00C5535A" w:rsidRDefault="00C50815" w:rsidP="00C5535A">
      <w:pPr>
        <w:rPr>
          <w:sz w:val="20"/>
          <w:szCs w:val="20"/>
        </w:rPr>
      </w:pPr>
      <w:r>
        <w:rPr>
          <w:sz w:val="20"/>
          <w:szCs w:val="20"/>
        </w:rPr>
        <w:t xml:space="preserve">5. CD </w:t>
      </w:r>
    </w:p>
    <w:sectPr w:rsidR="00C50815" w:rsidRPr="00C5535A" w:rsidSect="003C39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6"/>
    <w:rsid w:val="00053EA6"/>
    <w:rsid w:val="00255F8E"/>
    <w:rsid w:val="00271824"/>
    <w:rsid w:val="00366EE9"/>
    <w:rsid w:val="003C39DB"/>
    <w:rsid w:val="00575845"/>
    <w:rsid w:val="005D6304"/>
    <w:rsid w:val="00654B11"/>
    <w:rsid w:val="007C65E9"/>
    <w:rsid w:val="00872DB3"/>
    <w:rsid w:val="00B03C44"/>
    <w:rsid w:val="00C50815"/>
    <w:rsid w:val="00C5535A"/>
    <w:rsid w:val="00E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D863"/>
  <w15:docId w15:val="{AEF3156B-9B74-43CF-B714-E4091EB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6EE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6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6EE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5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osova\Documents\Aneta_VVa&#268;\DOKTORANDSK&#201;%20&#352;T&#218;DIUM\Obhajoba%20DP\&#381;iados&#35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6E894233EF4634BB091ED2478244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9C0E7-65B6-413E-80BC-7AF3E457F979}"/>
      </w:docPartPr>
      <w:docPartBody>
        <w:p w:rsidR="00087D4A" w:rsidRDefault="00B547E9">
          <w:pPr>
            <w:pStyle w:val="E06E894233EF4634BB091ED2478244E7"/>
          </w:pPr>
          <w:r w:rsidRPr="00FF436E">
            <w:rPr>
              <w:rStyle w:val="Zstupntext"/>
            </w:rPr>
            <w:t>Kliknutím zadáte text.</w:t>
          </w:r>
        </w:p>
      </w:docPartBody>
    </w:docPart>
    <w:docPart>
      <w:docPartPr>
        <w:name w:val="56EA3A4F70C141EEAF9F1C676FA5D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6203E-CC37-4D4E-BE43-71F86391B1DE}"/>
      </w:docPartPr>
      <w:docPartBody>
        <w:p w:rsidR="00087D4A" w:rsidRDefault="00B547E9">
          <w:pPr>
            <w:pStyle w:val="56EA3A4F70C141EEAF9F1C676FA5DFBA"/>
          </w:pPr>
          <w:r w:rsidRPr="00FF436E">
            <w:rPr>
              <w:rStyle w:val="Zstupntext"/>
            </w:rPr>
            <w:t>Kliknutím zadáte text.</w:t>
          </w:r>
        </w:p>
      </w:docPartBody>
    </w:docPart>
    <w:docPart>
      <w:docPartPr>
        <w:name w:val="8424847CB7C1493199253D444B95DE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B7C76C-CAD0-486C-B8B0-4544AE7608F2}"/>
      </w:docPartPr>
      <w:docPartBody>
        <w:p w:rsidR="00087D4A" w:rsidRDefault="00B547E9">
          <w:pPr>
            <w:pStyle w:val="8424847CB7C1493199253D444B95DE2B"/>
          </w:pPr>
          <w:r w:rsidRPr="00947363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6B9F475729A041CCAA11428F46944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6F2EC4-8804-4092-BF0F-8AF42C42F3E5}"/>
      </w:docPartPr>
      <w:docPartBody>
        <w:p w:rsidR="00087D4A" w:rsidRDefault="00B547E9">
          <w:pPr>
            <w:pStyle w:val="6B9F475729A041CCAA11428F4694409F"/>
          </w:pPr>
          <w:r w:rsidRPr="00947363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6071A5808CAB44DBADC60E5ECD1E2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D6AA2C-B5BE-4073-A887-D533361CB5E0}"/>
      </w:docPartPr>
      <w:docPartBody>
        <w:p w:rsidR="00087D4A" w:rsidRDefault="00B547E9">
          <w:pPr>
            <w:pStyle w:val="6071A5808CAB44DBADC60E5ECD1E2FCB"/>
          </w:pPr>
          <w:r w:rsidRPr="00FF436E">
            <w:rPr>
              <w:rStyle w:val="Zstupntext"/>
            </w:rPr>
            <w:t>Kliknutím zadáte text.</w:t>
          </w:r>
        </w:p>
      </w:docPartBody>
    </w:docPart>
    <w:docPart>
      <w:docPartPr>
        <w:name w:val="1E506090E93744C985278DC02222A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2C85C-D41D-4B3C-AE56-33EBBD1E9E25}"/>
      </w:docPartPr>
      <w:docPartBody>
        <w:p w:rsidR="00087D4A" w:rsidRDefault="00B547E9">
          <w:pPr>
            <w:pStyle w:val="1E506090E93744C985278DC02222AE6C"/>
          </w:pPr>
          <w:r w:rsidRPr="00FF436E">
            <w:rPr>
              <w:rStyle w:val="Zstupntext"/>
            </w:rPr>
            <w:t>Kliknutím zadáte text.</w:t>
          </w:r>
        </w:p>
      </w:docPartBody>
    </w:docPart>
    <w:docPart>
      <w:docPartPr>
        <w:name w:val="4A974468AE8742E98FDD7001122376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CD3643-DEBC-488B-B8EC-DA2B152BDBAF}"/>
      </w:docPartPr>
      <w:docPartBody>
        <w:p w:rsidR="00087D4A" w:rsidRDefault="00B547E9">
          <w:pPr>
            <w:pStyle w:val="4A974468AE8742E98FDD700112237602"/>
          </w:pPr>
          <w:r w:rsidRPr="00FF436E">
            <w:rPr>
              <w:rStyle w:val="Zstupntext"/>
            </w:rPr>
            <w:t>Kliknutím zadáte text.</w:t>
          </w:r>
        </w:p>
      </w:docPartBody>
    </w:docPart>
    <w:docPart>
      <w:docPartPr>
        <w:name w:val="9CE7407F170D4285A015FCDA608897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64EBE-6010-4C60-9E4C-B9CEBAC1C675}"/>
      </w:docPartPr>
      <w:docPartBody>
        <w:p w:rsidR="00087D4A" w:rsidRDefault="00B547E9">
          <w:pPr>
            <w:pStyle w:val="9CE7407F170D4285A015FCDA6088976F"/>
          </w:pPr>
          <w:r w:rsidRPr="00E30079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F18EF945D53A4A5C94D1550597F9A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3EC6D9-42D3-488C-8F9E-5B426A2A418D}"/>
      </w:docPartPr>
      <w:docPartBody>
        <w:p w:rsidR="00087D4A" w:rsidRDefault="00B547E9">
          <w:pPr>
            <w:pStyle w:val="F18EF945D53A4A5C94D1550597F9AF34"/>
          </w:pPr>
          <w:r w:rsidRPr="00947363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AB4FB2AA35A543FF937EAA4304F85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71CD47-77C4-4C0E-AF17-8D2758C5A5B4}"/>
      </w:docPartPr>
      <w:docPartBody>
        <w:p w:rsidR="00A6692C" w:rsidRDefault="004353B8" w:rsidP="004353B8">
          <w:pPr>
            <w:pStyle w:val="AB4FB2AA35A543FF937EAA4304F85D35"/>
          </w:pPr>
          <w:r w:rsidRPr="00FF436E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E9"/>
    <w:rsid w:val="00087D4A"/>
    <w:rsid w:val="00364A2E"/>
    <w:rsid w:val="004353B8"/>
    <w:rsid w:val="007D6B05"/>
    <w:rsid w:val="00A6692C"/>
    <w:rsid w:val="00B547E9"/>
    <w:rsid w:val="00B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353B8"/>
    <w:rPr>
      <w:color w:val="808080"/>
    </w:rPr>
  </w:style>
  <w:style w:type="paragraph" w:customStyle="1" w:styleId="E06E894233EF4634BB091ED2478244E7">
    <w:name w:val="E06E894233EF4634BB091ED2478244E7"/>
  </w:style>
  <w:style w:type="paragraph" w:customStyle="1" w:styleId="56EA3A4F70C141EEAF9F1C676FA5DFBA">
    <w:name w:val="56EA3A4F70C141EEAF9F1C676FA5DFBA"/>
  </w:style>
  <w:style w:type="paragraph" w:customStyle="1" w:styleId="8424847CB7C1493199253D444B95DE2B">
    <w:name w:val="8424847CB7C1493199253D444B95DE2B"/>
  </w:style>
  <w:style w:type="paragraph" w:customStyle="1" w:styleId="6B9F475729A041CCAA11428F4694409F">
    <w:name w:val="6B9F475729A041CCAA11428F4694409F"/>
  </w:style>
  <w:style w:type="paragraph" w:customStyle="1" w:styleId="639CA1673012428EB17729FC3D750630">
    <w:name w:val="639CA1673012428EB17729FC3D750630"/>
  </w:style>
  <w:style w:type="paragraph" w:customStyle="1" w:styleId="6071A5808CAB44DBADC60E5ECD1E2FCB">
    <w:name w:val="6071A5808CAB44DBADC60E5ECD1E2FCB"/>
  </w:style>
  <w:style w:type="paragraph" w:customStyle="1" w:styleId="1E506090E93744C985278DC02222AE6C">
    <w:name w:val="1E506090E93744C985278DC02222AE6C"/>
  </w:style>
  <w:style w:type="paragraph" w:customStyle="1" w:styleId="4A974468AE8742E98FDD700112237602">
    <w:name w:val="4A974468AE8742E98FDD700112237602"/>
  </w:style>
  <w:style w:type="paragraph" w:customStyle="1" w:styleId="9CE7407F170D4285A015FCDA6088976F">
    <w:name w:val="9CE7407F170D4285A015FCDA6088976F"/>
  </w:style>
  <w:style w:type="paragraph" w:customStyle="1" w:styleId="F18EF945D53A4A5C94D1550597F9AF34">
    <w:name w:val="F18EF945D53A4A5C94D1550597F9AF34"/>
  </w:style>
  <w:style w:type="paragraph" w:customStyle="1" w:styleId="AB4FB2AA35A543FF937EAA4304F85D35">
    <w:name w:val="AB4FB2AA35A543FF937EAA4304F85D35"/>
    <w:rsid w:val="00435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Žiadosť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gonosova</dc:creator>
  <cp:lastModifiedBy>gonosova</cp:lastModifiedBy>
  <cp:revision>4</cp:revision>
  <dcterms:created xsi:type="dcterms:W3CDTF">2016-06-01T12:50:00Z</dcterms:created>
  <dcterms:modified xsi:type="dcterms:W3CDTF">2023-05-25T12:18:00Z</dcterms:modified>
</cp:coreProperties>
</file>