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654991" w:rsidP="001F2C0E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rPr>
          <w:rFonts w:ascii="Arial" w:hAnsi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43940" distB="504190" distL="114300" distR="114300" simplePos="0" relativeHeight="251657728" behindDoc="0" locked="1" layoutInCell="1" allowOverlap="0">
                <wp:simplePos x="0" y="0"/>
                <wp:positionH relativeFrom="page">
                  <wp:posOffset>3872230</wp:posOffset>
                </wp:positionH>
                <wp:positionV relativeFrom="page">
                  <wp:posOffset>1977390</wp:posOffset>
                </wp:positionV>
                <wp:extent cx="2743200" cy="1129030"/>
                <wp:effectExtent l="0" t="0" r="4445" b="0"/>
                <wp:wrapTopAndBottom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143" w:rsidRPr="008D7E7E" w:rsidRDefault="00BB2143" w:rsidP="00BB2143">
                            <w:pPr>
                              <w:pStyle w:val="listadresa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Ponuka pre 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Študenti práva</w:t>
                            </w:r>
                          </w:p>
                          <w:p w:rsidR="002D3B02" w:rsidRDefault="002D3B02" w:rsidP="00BB2143">
                            <w:pPr>
                              <w:pStyle w:val="listadres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806E1D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BB214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B2143" w:rsidRPr="008D7E7E">
                              <w:rPr>
                                <w:b/>
                                <w:sz w:val="22"/>
                                <w:szCs w:val="22"/>
                              </w:rPr>
                              <w:t>ročník BŠP 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Právo</w:t>
                            </w:r>
                            <w:r w:rsidR="00BB2143" w:rsidRPr="008D7E7E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BB2143" w:rsidRDefault="002D3B02" w:rsidP="002D3B02">
                            <w:pPr>
                              <w:pStyle w:val="listadres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806E1D"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 ročník BŠP (4</w:t>
                            </w:r>
                            <w:r w:rsidR="00806E1D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roč. Bc.)</w:t>
                            </w:r>
                          </w:p>
                          <w:p w:rsidR="00BB2143" w:rsidRDefault="00806E1D" w:rsidP="002D3B02">
                            <w:pPr>
                              <w:pStyle w:val="listadres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– 2. </w:t>
                            </w:r>
                            <w:r w:rsidR="00BB2143" w:rsidRPr="008D7E7E">
                              <w:rPr>
                                <w:b/>
                                <w:sz w:val="22"/>
                                <w:szCs w:val="22"/>
                              </w:rPr>
                              <w:t>ročník MŠP (Mgr.)</w:t>
                            </w:r>
                          </w:p>
                          <w:p w:rsidR="00BB2143" w:rsidRPr="002D3B02" w:rsidRDefault="002D3B02" w:rsidP="002D3B02">
                            <w:pPr>
                              <w:pStyle w:val="listadresa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  3</w:t>
                            </w:r>
                            <w:r w:rsidR="00BB2143" w:rsidRPr="002D3B02">
                              <w:rPr>
                                <w:b/>
                                <w:sz w:val="22"/>
                                <w:szCs w:val="22"/>
                              </w:rPr>
                              <w:t>. ročník DŠP (PhD.)</w:t>
                            </w:r>
                          </w:p>
                          <w:p w:rsidR="00861FFA" w:rsidRPr="003C3C12" w:rsidRDefault="00BB2143" w:rsidP="00BB2143">
                            <w:pPr>
                              <w:pStyle w:val="listadresa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AF4C1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ponuka </w:t>
                            </w:r>
                            <w:r w:rsidRPr="00AF4C1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ie je určená študentom v nadštandardnej dĺžke štúdia)</w:t>
                            </w: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4.9pt;margin-top:155.7pt;width:3in;height:88.9pt;z-index:251657728;visibility:visible;mso-wrap-style:square;mso-width-percent:0;mso-height-percent:0;mso-wrap-distance-left:9pt;mso-wrap-distance-top:82.2pt;mso-wrap-distance-right:9pt;mso-wrap-distance-bottom:39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" o:allowoverlap="f" stroked="f">
                <v:textbox inset=",0,,0">
                  <w:txbxContent>
                    <w:p w:rsidR="00BB2143" w:rsidRPr="008D7E7E" w:rsidRDefault="00BB2143" w:rsidP="00BB2143">
                      <w:pPr>
                        <w:pStyle w:val="listadresa"/>
                        <w:ind w:left="0"/>
                        <w:rPr>
                          <w:b/>
                          <w:sz w:val="22"/>
                          <w:szCs w:val="22"/>
                        </w:rPr>
                      </w:pPr>
                      <w:r w:rsidRPr="008D7E7E">
                        <w:rPr>
                          <w:b/>
                          <w:sz w:val="22"/>
                          <w:szCs w:val="22"/>
                        </w:rPr>
                        <w:t>Ponuka pre 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Študenti práva</w:t>
                      </w:r>
                    </w:p>
                    <w:p w:rsidR="002D3B02" w:rsidRDefault="002D3B02" w:rsidP="00BB2143">
                      <w:pPr>
                        <w:pStyle w:val="listadresa"/>
                        <w:numPr>
                          <w:ilvl w:val="0"/>
                          <w:numId w:val="4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– </w:t>
                      </w:r>
                      <w:r w:rsidR="00806E1D"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="00BB2143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BB2143" w:rsidRPr="008D7E7E">
                        <w:rPr>
                          <w:b/>
                          <w:sz w:val="22"/>
                          <w:szCs w:val="22"/>
                        </w:rPr>
                        <w:t>ročník BŠP (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Právo</w:t>
                      </w:r>
                      <w:r w:rsidR="00BB2143" w:rsidRPr="008D7E7E"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BB2143" w:rsidRDefault="002D3B02" w:rsidP="002D3B02">
                      <w:pPr>
                        <w:pStyle w:val="listadresa"/>
                        <w:numPr>
                          <w:ilvl w:val="0"/>
                          <w:numId w:val="5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– </w:t>
                      </w:r>
                      <w:r w:rsidR="00806E1D">
                        <w:rPr>
                          <w:b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 ročník BŠP (4</w:t>
                      </w:r>
                      <w:r w:rsidR="00806E1D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roč. Bc.)</w:t>
                      </w:r>
                    </w:p>
                    <w:p w:rsidR="00BB2143" w:rsidRDefault="00806E1D" w:rsidP="002D3B02">
                      <w:pPr>
                        <w:pStyle w:val="listadresa"/>
                        <w:numPr>
                          <w:ilvl w:val="0"/>
                          <w:numId w:val="6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– 2. </w:t>
                      </w:r>
                      <w:r w:rsidR="00BB2143" w:rsidRPr="008D7E7E">
                        <w:rPr>
                          <w:b/>
                          <w:sz w:val="22"/>
                          <w:szCs w:val="22"/>
                        </w:rPr>
                        <w:t>ročník MŠP (Mgr.)</w:t>
                      </w:r>
                    </w:p>
                    <w:p w:rsidR="00BB2143" w:rsidRPr="002D3B02" w:rsidRDefault="002D3B02" w:rsidP="002D3B02">
                      <w:pPr>
                        <w:pStyle w:val="listadresa"/>
                        <w:numPr>
                          <w:ilvl w:val="0"/>
                          <w:numId w:val="10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-  3</w:t>
                      </w:r>
                      <w:r w:rsidR="00BB2143" w:rsidRPr="002D3B02">
                        <w:rPr>
                          <w:b/>
                          <w:sz w:val="22"/>
                          <w:szCs w:val="22"/>
                        </w:rPr>
                        <w:t>. ročník DŠP (PhD.)</w:t>
                      </w:r>
                    </w:p>
                    <w:p w:rsidR="00861FFA" w:rsidRPr="003C3C12" w:rsidRDefault="00BB2143" w:rsidP="00BB2143">
                      <w:pPr>
                        <w:pStyle w:val="listadresa"/>
                        <w:ind w:left="360"/>
                        <w:rPr>
                          <w:sz w:val="22"/>
                          <w:szCs w:val="22"/>
                        </w:rPr>
                      </w:pPr>
                      <w:r w:rsidRPr="00AF4C1B">
                        <w:rPr>
                          <w:b/>
                          <w:i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ponuka </w:t>
                      </w:r>
                      <w:r w:rsidRPr="00AF4C1B">
                        <w:rPr>
                          <w:b/>
                          <w:i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ie je určená študentom v nadštandardnej dĺžke štúdia)</w:t>
                      </w: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5E1109" w:rsidRPr="00047958" w:rsidRDefault="001F2C0E" w:rsidP="00DD720D">
      <w:pPr>
        <w:keepNext/>
        <w:tabs>
          <w:tab w:val="left" w:pos="709"/>
        </w:tabs>
        <w:ind w:left="705" w:hanging="705"/>
        <w:jc w:val="both"/>
        <w:rPr>
          <w:b/>
          <w:color w:val="000000"/>
        </w:rPr>
      </w:pPr>
      <w:r w:rsidRPr="00712581">
        <w:rPr>
          <w:color w:val="000000"/>
        </w:rPr>
        <w:t>Vec:</w:t>
      </w:r>
      <w:r w:rsidRPr="00047958">
        <w:rPr>
          <w:b/>
          <w:color w:val="000000"/>
        </w:rPr>
        <w:t xml:space="preserve"> </w:t>
      </w:r>
      <w:r w:rsidR="002D3B02" w:rsidRPr="00047958">
        <w:rPr>
          <w:b/>
          <w:color w:val="000000"/>
        </w:rPr>
        <w:tab/>
      </w:r>
      <w:r w:rsidR="002D3B02" w:rsidRPr="00712581">
        <w:rPr>
          <w:b/>
          <w:color w:val="000000"/>
          <w:highlight w:val="cyan"/>
        </w:rPr>
        <w:t>Vý</w:t>
      </w:r>
      <w:r w:rsidRPr="00712581">
        <w:rPr>
          <w:b/>
          <w:color w:val="000000"/>
          <w:highlight w:val="cyan"/>
        </w:rPr>
        <w:t>berové</w:t>
      </w:r>
      <w:r w:rsidR="005E1109" w:rsidRPr="00712581">
        <w:rPr>
          <w:b/>
          <w:color w:val="000000"/>
          <w:highlight w:val="cyan"/>
        </w:rPr>
        <w:t xml:space="preserve"> konanie na </w:t>
      </w:r>
      <w:r w:rsidR="00343DBB" w:rsidRPr="00712581">
        <w:rPr>
          <w:b/>
          <w:color w:val="000000"/>
          <w:highlight w:val="cyan"/>
        </w:rPr>
        <w:t xml:space="preserve">dlhodobú </w:t>
      </w:r>
      <w:r w:rsidR="005E1109" w:rsidRPr="00712581">
        <w:rPr>
          <w:b/>
          <w:color w:val="000000"/>
          <w:highlight w:val="cyan"/>
        </w:rPr>
        <w:t xml:space="preserve">mobilitu ERASMUS+ </w:t>
      </w:r>
      <w:r w:rsidRPr="00712581">
        <w:rPr>
          <w:b/>
          <w:color w:val="000000"/>
          <w:highlight w:val="cyan"/>
        </w:rPr>
        <w:t xml:space="preserve">STÁŽ </w:t>
      </w:r>
      <w:r w:rsidR="000B3DD4" w:rsidRPr="00712581">
        <w:rPr>
          <w:b/>
          <w:color w:val="000000"/>
          <w:highlight w:val="cyan"/>
        </w:rPr>
        <w:t>(aj absolventská</w:t>
      </w:r>
      <w:r w:rsidR="00217480">
        <w:rPr>
          <w:b/>
          <w:color w:val="000000"/>
          <w:highlight w:val="cyan"/>
        </w:rPr>
        <w:t xml:space="preserve"> stáž</w:t>
      </w:r>
      <w:r w:rsidR="000B3DD4" w:rsidRPr="00712581">
        <w:rPr>
          <w:b/>
          <w:color w:val="000000"/>
          <w:highlight w:val="cyan"/>
        </w:rPr>
        <w:t>)</w:t>
      </w:r>
      <w:r w:rsidR="002D3B02" w:rsidRPr="00712581">
        <w:rPr>
          <w:b/>
          <w:color w:val="000000"/>
          <w:highlight w:val="cyan"/>
        </w:rPr>
        <w:t xml:space="preserve"> </w:t>
      </w:r>
      <w:r w:rsidR="00806E1D" w:rsidRPr="00712581">
        <w:rPr>
          <w:b/>
          <w:color w:val="000000"/>
          <w:highlight w:val="cyan"/>
        </w:rPr>
        <w:t xml:space="preserve">v AR </w:t>
      </w:r>
      <w:r w:rsidR="002D3B02" w:rsidRPr="00712581">
        <w:rPr>
          <w:b/>
          <w:color w:val="000000"/>
          <w:highlight w:val="cyan"/>
        </w:rPr>
        <w:t>202</w:t>
      </w:r>
      <w:r w:rsidR="00E85793" w:rsidRPr="00712581">
        <w:rPr>
          <w:b/>
          <w:color w:val="000000"/>
          <w:highlight w:val="cyan"/>
        </w:rPr>
        <w:t>5</w:t>
      </w:r>
      <w:r w:rsidR="00BA124E" w:rsidRPr="00712581">
        <w:rPr>
          <w:b/>
          <w:color w:val="000000"/>
          <w:highlight w:val="cyan"/>
        </w:rPr>
        <w:t>/202</w:t>
      </w:r>
      <w:r w:rsidR="00E85793" w:rsidRPr="00712581">
        <w:rPr>
          <w:b/>
          <w:color w:val="000000"/>
          <w:highlight w:val="cyan"/>
        </w:rPr>
        <w:t>6</w:t>
      </w:r>
      <w:r w:rsidR="00343DBB" w:rsidRPr="00047958">
        <w:rPr>
          <w:b/>
          <w:color w:val="000000"/>
        </w:rPr>
        <w:t xml:space="preserve"> </w:t>
      </w:r>
    </w:p>
    <w:p w:rsidR="001F2C0E" w:rsidRPr="00047958" w:rsidRDefault="001F2C0E" w:rsidP="001F2C0E">
      <w:pPr>
        <w:jc w:val="both"/>
      </w:pPr>
    </w:p>
    <w:p w:rsidR="001F2C0E" w:rsidRPr="00047958" w:rsidRDefault="001F2C0E" w:rsidP="006E4D4E">
      <w:pPr>
        <w:ind w:firstLine="708"/>
        <w:jc w:val="both"/>
        <w:rPr>
          <w:b/>
        </w:rPr>
      </w:pPr>
      <w:r w:rsidRPr="00047958">
        <w:t>V rámci programu Erasmus+</w:t>
      </w:r>
      <w:r w:rsidR="004F4EE0" w:rsidRPr="00047958">
        <w:t xml:space="preserve"> </w:t>
      </w:r>
      <w:r w:rsidRPr="00047958">
        <w:t xml:space="preserve">tunajšia fakulta </w:t>
      </w:r>
      <w:r w:rsidRPr="00047958">
        <w:rPr>
          <w:b/>
        </w:rPr>
        <w:t>vypisuje výberové konanie pre študentov fakulty</w:t>
      </w:r>
      <w:r w:rsidR="005E1109" w:rsidRPr="00047958">
        <w:rPr>
          <w:b/>
        </w:rPr>
        <w:t xml:space="preserve"> </w:t>
      </w:r>
      <w:r w:rsidRPr="00047958">
        <w:rPr>
          <w:b/>
        </w:rPr>
        <w:t xml:space="preserve">na </w:t>
      </w:r>
      <w:r w:rsidR="00343DBB" w:rsidRPr="00047958">
        <w:rPr>
          <w:b/>
        </w:rPr>
        <w:t xml:space="preserve">dlhodobú </w:t>
      </w:r>
      <w:r w:rsidR="004F4EE0" w:rsidRPr="00047958">
        <w:rPr>
          <w:b/>
        </w:rPr>
        <w:t>mobilitu študenta - STÁŽ</w:t>
      </w:r>
      <w:r w:rsidRPr="00047958">
        <w:rPr>
          <w:b/>
        </w:rPr>
        <w:t xml:space="preserve"> </w:t>
      </w:r>
      <w:r w:rsidR="00806E1D" w:rsidRPr="00047958">
        <w:rPr>
          <w:b/>
        </w:rPr>
        <w:t xml:space="preserve">počas štúdia </w:t>
      </w:r>
      <w:r w:rsidR="002D3B02" w:rsidRPr="00047958">
        <w:rPr>
          <w:b/>
        </w:rPr>
        <w:t>a absolventskú stáž</w:t>
      </w:r>
      <w:r w:rsidR="000B3DD4" w:rsidRPr="00047958">
        <w:rPr>
          <w:b/>
        </w:rPr>
        <w:t xml:space="preserve"> v </w:t>
      </w:r>
      <w:r w:rsidR="00DD720D" w:rsidRPr="00047958">
        <w:rPr>
          <w:b/>
        </w:rPr>
        <w:t>AR</w:t>
      </w:r>
      <w:r w:rsidR="000B3DD4" w:rsidRPr="00047958">
        <w:rPr>
          <w:b/>
        </w:rPr>
        <w:t xml:space="preserve"> 20</w:t>
      </w:r>
      <w:r w:rsidR="006E4D4E" w:rsidRPr="00047958">
        <w:rPr>
          <w:b/>
        </w:rPr>
        <w:t>2</w:t>
      </w:r>
      <w:r w:rsidR="00E85793" w:rsidRPr="00047958">
        <w:rPr>
          <w:b/>
        </w:rPr>
        <w:t>5</w:t>
      </w:r>
      <w:r w:rsidR="000B3DD4" w:rsidRPr="00047958">
        <w:rPr>
          <w:b/>
        </w:rPr>
        <w:t>/202</w:t>
      </w:r>
      <w:r w:rsidR="00E85793" w:rsidRPr="00047958">
        <w:rPr>
          <w:b/>
        </w:rPr>
        <w:t>6</w:t>
      </w:r>
      <w:r w:rsidR="000B3DD4" w:rsidRPr="00047958">
        <w:rPr>
          <w:b/>
        </w:rPr>
        <w:t xml:space="preserve"> </w:t>
      </w:r>
      <w:r w:rsidR="000876DB" w:rsidRPr="00047958">
        <w:t>(</w:t>
      </w:r>
      <w:r w:rsidR="005F68CB" w:rsidRPr="00047958">
        <w:t xml:space="preserve">prihlásiť sa môžu aj študenti </w:t>
      </w:r>
      <w:r w:rsidR="000B3DD4" w:rsidRPr="00047958">
        <w:t>„končiacich“ ročníkov a to na</w:t>
      </w:r>
      <w:r w:rsidR="000876DB" w:rsidRPr="00047958">
        <w:t xml:space="preserve"> absolventsk</w:t>
      </w:r>
      <w:r w:rsidR="000B3DD4" w:rsidRPr="00047958">
        <w:t>ý typ</w:t>
      </w:r>
      <w:r w:rsidR="00F20E38" w:rsidRPr="00047958">
        <w:t xml:space="preserve"> </w:t>
      </w:r>
      <w:r w:rsidR="002C17D7" w:rsidRPr="00047958">
        <w:t>stáž</w:t>
      </w:r>
      <w:r w:rsidR="000B3DD4" w:rsidRPr="00047958">
        <w:t xml:space="preserve">e, ktorá musí byť vykonaná </w:t>
      </w:r>
      <w:r w:rsidR="00F20E38" w:rsidRPr="00047958">
        <w:t xml:space="preserve">najneskôr do </w:t>
      </w:r>
      <w:r w:rsidR="00806E1D" w:rsidRPr="00047958">
        <w:t>jedného</w:t>
      </w:r>
      <w:r w:rsidR="00F20E38" w:rsidRPr="00047958">
        <w:t xml:space="preserve"> roka</w:t>
      </w:r>
      <w:r w:rsidR="000B3DD4" w:rsidRPr="00047958">
        <w:t xml:space="preserve"> po ukončení štúdia</w:t>
      </w:r>
      <w:r w:rsidR="00806E1D" w:rsidRPr="00047958">
        <w:t xml:space="preserve"> na fakulte</w:t>
      </w:r>
      <w:r w:rsidR="000876DB" w:rsidRPr="00047958">
        <w:t>)</w:t>
      </w:r>
      <w:r w:rsidR="000B3DD4" w:rsidRPr="00047958">
        <w:rPr>
          <w:b/>
        </w:rPr>
        <w:t>.</w:t>
      </w:r>
    </w:p>
    <w:p w:rsidR="000B3DD4" w:rsidRPr="00047958" w:rsidRDefault="000B3DD4" w:rsidP="002D3B02">
      <w:pPr>
        <w:jc w:val="both"/>
        <w:rPr>
          <w:b/>
        </w:rPr>
      </w:pPr>
    </w:p>
    <w:p w:rsidR="001F2C0E" w:rsidRPr="00047958" w:rsidRDefault="00690DC6" w:rsidP="001F2C0E">
      <w:pPr>
        <w:ind w:firstLine="708"/>
        <w:jc w:val="both"/>
      </w:pPr>
      <w:r w:rsidRPr="00047958">
        <w:rPr>
          <w:b/>
        </w:rPr>
        <w:t xml:space="preserve">Počet miest: </w:t>
      </w:r>
      <w:r w:rsidRPr="00047958">
        <w:rPr>
          <w:b/>
        </w:rPr>
        <w:tab/>
      </w:r>
      <w:r w:rsidR="002041B4" w:rsidRPr="00047958">
        <w:rPr>
          <w:b/>
        </w:rPr>
        <w:t xml:space="preserve">   </w:t>
      </w:r>
      <w:r w:rsidR="002041B4" w:rsidRPr="00047958">
        <w:rPr>
          <w:b/>
        </w:rPr>
        <w:tab/>
      </w:r>
      <w:r w:rsidR="000B3DD4" w:rsidRPr="00047958">
        <w:t>n</w:t>
      </w:r>
      <w:r w:rsidR="00F31BCC" w:rsidRPr="00047958">
        <w:t>ie sú určené zo strany UPJŠ</w:t>
      </w:r>
      <w:r w:rsidR="00636AF1">
        <w:t xml:space="preserve"> </w:t>
      </w:r>
    </w:p>
    <w:p w:rsidR="001F2C0E" w:rsidRPr="00047958" w:rsidRDefault="001F2C0E" w:rsidP="001F2C0E">
      <w:pPr>
        <w:ind w:firstLine="708"/>
        <w:jc w:val="both"/>
      </w:pPr>
      <w:r w:rsidRPr="00047958">
        <w:rPr>
          <w:b/>
        </w:rPr>
        <w:t xml:space="preserve">Počet mesiacov: </w:t>
      </w:r>
      <w:r w:rsidR="002041B4" w:rsidRPr="00047958">
        <w:rPr>
          <w:b/>
        </w:rPr>
        <w:tab/>
      </w:r>
      <w:r w:rsidRPr="00047958">
        <w:t>min</w:t>
      </w:r>
      <w:r w:rsidR="00F22E07" w:rsidRPr="00047958">
        <w:t>imálne</w:t>
      </w:r>
      <w:r w:rsidRPr="00047958">
        <w:t xml:space="preserve"> 2 </w:t>
      </w:r>
      <w:r w:rsidR="00F22E07" w:rsidRPr="00047958">
        <w:t xml:space="preserve">mesiace </w:t>
      </w:r>
      <w:r w:rsidR="00BC02F5" w:rsidRPr="00047958">
        <w:t>–</w:t>
      </w:r>
      <w:r w:rsidRPr="00047958">
        <w:t xml:space="preserve"> </w:t>
      </w:r>
      <w:r w:rsidR="00BC02F5" w:rsidRPr="00047958">
        <w:t>max</w:t>
      </w:r>
      <w:r w:rsidR="00F22E07" w:rsidRPr="00047958">
        <w:t>imálne</w:t>
      </w:r>
      <w:r w:rsidR="00BC02F5" w:rsidRPr="00047958">
        <w:t xml:space="preserve"> </w:t>
      </w:r>
      <w:r w:rsidR="00690DC6" w:rsidRPr="00047958">
        <w:t>3 mesiace</w:t>
      </w:r>
      <w:r w:rsidR="00636AF1">
        <w:t xml:space="preserve"> </w:t>
      </w:r>
      <w:r w:rsidR="006E726C">
        <w:br/>
      </w:r>
      <w:r w:rsidR="006E726C">
        <w:tab/>
      </w:r>
      <w:r w:rsidR="006E726C">
        <w:tab/>
      </w:r>
      <w:r w:rsidR="006E726C">
        <w:tab/>
      </w:r>
      <w:r w:rsidR="006E726C">
        <w:tab/>
      </w:r>
      <w:r w:rsidR="00636AF1">
        <w:t>(</w:t>
      </w:r>
      <w:r w:rsidR="00636AF1" w:rsidRPr="006E726C">
        <w:rPr>
          <w:u w:val="single"/>
        </w:rPr>
        <w:t xml:space="preserve">s možnosťou </w:t>
      </w:r>
      <w:r w:rsidR="00636AF1" w:rsidRPr="006E726C">
        <w:t>predĺženia</w:t>
      </w:r>
      <w:r w:rsidR="006E726C" w:rsidRPr="006E726C">
        <w:t xml:space="preserve"> po predchádzajúcom súhlase </w:t>
      </w:r>
      <w:r w:rsidR="006E726C">
        <w:tab/>
      </w:r>
      <w:r w:rsidR="006E726C">
        <w:tab/>
      </w:r>
      <w:r w:rsidR="006E726C">
        <w:tab/>
      </w:r>
      <w:r w:rsidR="006E726C">
        <w:tab/>
      </w:r>
      <w:r w:rsidR="006E726C">
        <w:tab/>
      </w:r>
      <w:r w:rsidR="006E726C" w:rsidRPr="006E726C">
        <w:t xml:space="preserve">koordinátora fakulty doc. </w:t>
      </w:r>
      <w:proofErr w:type="spellStart"/>
      <w:r w:rsidR="006E726C" w:rsidRPr="006E726C">
        <w:t>Dolobáča</w:t>
      </w:r>
      <w:proofErr w:type="spellEnd"/>
      <w:r w:rsidR="00636AF1">
        <w:t xml:space="preserve"> + 2 – 3 mesiace s grantom </w:t>
      </w:r>
      <w:r w:rsidR="006E726C">
        <w:tab/>
      </w:r>
      <w:r w:rsidR="006E726C">
        <w:tab/>
      </w:r>
      <w:r w:rsidR="006E726C">
        <w:tab/>
      </w:r>
      <w:r w:rsidR="006E726C">
        <w:tab/>
      </w:r>
      <w:r w:rsidR="006E726C">
        <w:tab/>
      </w:r>
      <w:r w:rsidR="00636AF1">
        <w:t>ERASMUS+</w:t>
      </w:r>
      <w:r w:rsidR="00563A3C">
        <w:t xml:space="preserve">; platí to aj pre stáž na Veľvyslanectve </w:t>
      </w:r>
      <w:r w:rsidR="006E726C">
        <w:t xml:space="preserve">SR v </w:t>
      </w:r>
      <w:r w:rsidR="00563A3C">
        <w:t>Paríž</w:t>
      </w:r>
      <w:r w:rsidR="006E726C">
        <w:t>i</w:t>
      </w:r>
      <w:r w:rsidR="00636AF1">
        <w:t>)</w:t>
      </w:r>
    </w:p>
    <w:p w:rsidR="00033A56" w:rsidRPr="00047958" w:rsidRDefault="00033A56" w:rsidP="001F2C0E">
      <w:pPr>
        <w:ind w:firstLine="708"/>
        <w:jc w:val="both"/>
      </w:pPr>
    </w:p>
    <w:p w:rsidR="00DD720D" w:rsidRPr="00047958" w:rsidRDefault="00DD720D" w:rsidP="002D3B02">
      <w:pPr>
        <w:ind w:left="708"/>
        <w:jc w:val="both"/>
      </w:pPr>
      <w:r w:rsidRPr="00047958">
        <w:rPr>
          <w:b/>
        </w:rPr>
        <w:t>Termín</w:t>
      </w:r>
      <w:r w:rsidR="000B3DD4" w:rsidRPr="00047958">
        <w:rPr>
          <w:b/>
        </w:rPr>
        <w:t xml:space="preserve"> najskoršieho možného nástupu na stáž</w:t>
      </w:r>
      <w:r w:rsidR="006E4D4E" w:rsidRPr="00047958">
        <w:rPr>
          <w:b/>
        </w:rPr>
        <w:t xml:space="preserve"> </w:t>
      </w:r>
      <w:r w:rsidR="001F2C0E" w:rsidRPr="00047958">
        <w:rPr>
          <w:b/>
        </w:rPr>
        <w:t xml:space="preserve">: </w:t>
      </w:r>
      <w:r w:rsidR="001F2C0E" w:rsidRPr="00047958">
        <w:rPr>
          <w:b/>
        </w:rPr>
        <w:tab/>
      </w:r>
      <w:r w:rsidR="002D3B02" w:rsidRPr="00047958">
        <w:t>od</w:t>
      </w:r>
      <w:r w:rsidR="00806E1D" w:rsidRPr="00047958">
        <w:t xml:space="preserve"> dátumu</w:t>
      </w:r>
      <w:r w:rsidR="002D3B02" w:rsidRPr="00047958">
        <w:t xml:space="preserve"> </w:t>
      </w:r>
      <w:r w:rsidR="002D3B02" w:rsidRPr="00047958">
        <w:rPr>
          <w:b/>
          <w:color w:val="7030A0"/>
        </w:rPr>
        <w:t>01.0</w:t>
      </w:r>
      <w:r w:rsidR="00E74E80" w:rsidRPr="00047958">
        <w:rPr>
          <w:b/>
          <w:color w:val="7030A0"/>
        </w:rPr>
        <w:t>6</w:t>
      </w:r>
      <w:r w:rsidR="00E85793" w:rsidRPr="00047958">
        <w:rPr>
          <w:b/>
          <w:color w:val="7030A0"/>
        </w:rPr>
        <w:t>.2025</w:t>
      </w:r>
      <w:r w:rsidR="002041B4" w:rsidRPr="00047958">
        <w:t xml:space="preserve">  </w:t>
      </w:r>
      <w:r w:rsidR="002D3B02" w:rsidRPr="00047958">
        <w:t>(po</w:t>
      </w:r>
      <w:r w:rsidR="00806E1D" w:rsidRPr="00047958">
        <w:t>dmienka: absolvovanie</w:t>
      </w:r>
      <w:r w:rsidR="002D3B02" w:rsidRPr="00047958">
        <w:t xml:space="preserve"> zápisu do ďalšieho ročníka</w:t>
      </w:r>
      <w:r w:rsidR="00806E1D" w:rsidRPr="00047958">
        <w:t xml:space="preserve"> štúdia; táto podmienka neplatí pre absolventov</w:t>
      </w:r>
      <w:r w:rsidR="002D3B02" w:rsidRPr="00047958">
        <w:t>)</w:t>
      </w:r>
      <w:r w:rsidRPr="00047958">
        <w:t xml:space="preserve"> </w:t>
      </w:r>
    </w:p>
    <w:p w:rsidR="00DD720D" w:rsidRPr="00047958" w:rsidRDefault="00DD720D" w:rsidP="002D3B02">
      <w:pPr>
        <w:ind w:left="708"/>
        <w:jc w:val="both"/>
      </w:pPr>
    </w:p>
    <w:p w:rsidR="00400FB2" w:rsidRPr="00047958" w:rsidRDefault="00DD720D" w:rsidP="002D3B02">
      <w:pPr>
        <w:ind w:left="708"/>
        <w:jc w:val="both"/>
      </w:pPr>
      <w:r w:rsidRPr="00047958">
        <w:rPr>
          <w:b/>
        </w:rPr>
        <w:t>Termín ukončenia stáže študenta :</w:t>
      </w:r>
      <w:r w:rsidRPr="00047958">
        <w:t xml:space="preserve"> najneskôr </w:t>
      </w:r>
      <w:r w:rsidRPr="00047958">
        <w:rPr>
          <w:b/>
          <w:color w:val="7030A0"/>
        </w:rPr>
        <w:t>do 30.06.202</w:t>
      </w:r>
      <w:r w:rsidR="00E85793" w:rsidRPr="00047958">
        <w:rPr>
          <w:b/>
          <w:color w:val="7030A0"/>
        </w:rPr>
        <w:t>6</w:t>
      </w:r>
      <w:r w:rsidRPr="00047958">
        <w:t>.</w:t>
      </w:r>
    </w:p>
    <w:p w:rsidR="002D3B02" w:rsidRPr="00047958" w:rsidRDefault="002D3B02" w:rsidP="002041B4">
      <w:pPr>
        <w:ind w:left="2832" w:hanging="2124"/>
        <w:jc w:val="both"/>
        <w:rPr>
          <w:b/>
        </w:rPr>
      </w:pPr>
    </w:p>
    <w:p w:rsidR="00832862" w:rsidRPr="00047958" w:rsidRDefault="002041B4" w:rsidP="003C3176">
      <w:pPr>
        <w:ind w:left="2832" w:hanging="2124"/>
        <w:jc w:val="both"/>
      </w:pPr>
      <w:r w:rsidRPr="00047958">
        <w:rPr>
          <w:b/>
        </w:rPr>
        <w:t>Miesto stáže:</w:t>
      </w:r>
      <w:r w:rsidRPr="00047958">
        <w:rPr>
          <w:b/>
        </w:rPr>
        <w:tab/>
      </w:r>
      <w:r w:rsidR="001F2C0E" w:rsidRPr="00047958">
        <w:t xml:space="preserve">advokátska kancelária, medzinárodná organizácia </w:t>
      </w:r>
      <w:r w:rsidRPr="00047958">
        <w:t xml:space="preserve">s právnym </w:t>
      </w:r>
      <w:r w:rsidR="001F2C0E" w:rsidRPr="00047958">
        <w:t>oddelením</w:t>
      </w:r>
      <w:r w:rsidR="00780D29" w:rsidRPr="00047958">
        <w:t>, univerzita, výskumné pracovisko</w:t>
      </w:r>
      <w:r w:rsidR="001F2C0E" w:rsidRPr="00047958">
        <w:t xml:space="preserve"> a pod. (podľa </w:t>
      </w:r>
      <w:r w:rsidR="00832862" w:rsidRPr="00047958">
        <w:t xml:space="preserve">vlastného </w:t>
      </w:r>
      <w:r w:rsidR="001F2C0E" w:rsidRPr="00047958">
        <w:t>výberu študenta</w:t>
      </w:r>
      <w:r w:rsidR="00832862" w:rsidRPr="00047958">
        <w:t>)</w:t>
      </w:r>
      <w:r w:rsidR="00771662" w:rsidRPr="00047958">
        <w:t xml:space="preserve">; </w:t>
      </w:r>
    </w:p>
    <w:p w:rsidR="00E85793" w:rsidRPr="00047958" w:rsidRDefault="00013241" w:rsidP="00013241">
      <w:pPr>
        <w:ind w:left="2832"/>
        <w:jc w:val="both"/>
      </w:pPr>
      <w:r w:rsidRPr="00047958">
        <w:rPr>
          <w:b/>
        </w:rPr>
        <w:t xml:space="preserve">+ </w:t>
      </w:r>
      <w:r w:rsidRPr="00047958">
        <w:rPr>
          <w:u w:val="single"/>
        </w:rPr>
        <w:t>Veľvyslanectvo SR v Paríži</w:t>
      </w:r>
      <w:r w:rsidRPr="00047958">
        <w:t xml:space="preserve"> (preferenciu získať miesto stážistu na veľvyslanectve budú mať študenti 4-ročného študijného odboru Právo/Jazyky </w:t>
      </w:r>
      <w:r w:rsidR="00E85793" w:rsidRPr="00047958">
        <w:t>–</w:t>
      </w:r>
      <w:r w:rsidRPr="00047958">
        <w:t xml:space="preserve"> </w:t>
      </w:r>
      <w:r w:rsidR="00E85793" w:rsidRPr="00047958">
        <w:t xml:space="preserve">nominovaní budú </w:t>
      </w:r>
      <w:r w:rsidRPr="00636AF1">
        <w:rPr>
          <w:b/>
          <w:color w:val="00B050"/>
        </w:rPr>
        <w:t xml:space="preserve">2 </w:t>
      </w:r>
      <w:r w:rsidR="00E85793" w:rsidRPr="00636AF1">
        <w:rPr>
          <w:b/>
          <w:color w:val="00B050"/>
        </w:rPr>
        <w:t>študenti</w:t>
      </w:r>
      <w:r w:rsidR="00E85793" w:rsidRPr="00047958">
        <w:t xml:space="preserve"> fakulty</w:t>
      </w:r>
      <w:r w:rsidR="00B87BD3" w:rsidRPr="00047958">
        <w:t xml:space="preserve"> s preukázanou znalosťou FJ, </w:t>
      </w:r>
      <w:r w:rsidR="00B87BD3" w:rsidRPr="00047958">
        <w:rPr>
          <w:b/>
        </w:rPr>
        <w:t>min. úroveň B2</w:t>
      </w:r>
      <w:r w:rsidR="00E85793" w:rsidRPr="00047958">
        <w:t>.</w:t>
      </w:r>
    </w:p>
    <w:p w:rsidR="00E85793" w:rsidRPr="00047958" w:rsidRDefault="00E85793" w:rsidP="00013241">
      <w:pPr>
        <w:ind w:left="2832"/>
        <w:jc w:val="both"/>
      </w:pPr>
    </w:p>
    <w:p w:rsidR="00E85793" w:rsidRPr="00047958" w:rsidRDefault="00E85793" w:rsidP="00E85793">
      <w:pPr>
        <w:ind w:firstLine="708"/>
        <w:jc w:val="both"/>
        <w:rPr>
          <w:b/>
          <w:i/>
        </w:rPr>
      </w:pPr>
      <w:r w:rsidRPr="00047958">
        <w:rPr>
          <w:b/>
        </w:rPr>
        <w:t>Ponúkané termíny nástupu na uvedenú stáž v</w:t>
      </w:r>
      <w:r w:rsidR="00B87BD3" w:rsidRPr="00047958">
        <w:rPr>
          <w:b/>
        </w:rPr>
        <w:t> AR 2025/2026</w:t>
      </w:r>
      <w:r w:rsidRPr="00047958">
        <w:rPr>
          <w:b/>
        </w:rPr>
        <w:t xml:space="preserve"> pre výber uchádzačov</w:t>
      </w:r>
      <w:r w:rsidRPr="00047958">
        <w:rPr>
          <w:b/>
          <w:i/>
        </w:rPr>
        <w:t xml:space="preserve"> (dlhodobé stáže musia byť ukončen</w:t>
      </w:r>
      <w:r w:rsidR="00B87BD3" w:rsidRPr="00047958">
        <w:rPr>
          <w:b/>
          <w:i/>
        </w:rPr>
        <w:t>é najneskôr do dátumu 30.06.2026</w:t>
      </w:r>
      <w:r w:rsidRPr="00047958">
        <w:rPr>
          <w:b/>
          <w:i/>
        </w:rPr>
        <w:t xml:space="preserve">): </w:t>
      </w:r>
      <w:r w:rsidRPr="00047958">
        <w:rPr>
          <w:b/>
          <w:i/>
        </w:rPr>
        <w:tab/>
        <w:t xml:space="preserve">  </w:t>
      </w:r>
    </w:p>
    <w:p w:rsidR="00E85793" w:rsidRPr="00047958" w:rsidRDefault="00E85793" w:rsidP="00E85793">
      <w:pPr>
        <w:ind w:firstLine="708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E85793" w:rsidRPr="00047958" w:rsidTr="00760A47"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od 22.09.2025</w:t>
            </w:r>
          </w:p>
        </w:tc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do 19.12.2025</w:t>
            </w:r>
          </w:p>
        </w:tc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3 mesiace</w:t>
            </w:r>
            <w:r w:rsidR="00636AF1">
              <w:rPr>
                <w:b/>
                <w:highlight w:val="yellow"/>
              </w:rPr>
              <w:t xml:space="preserve"> </w:t>
            </w:r>
          </w:p>
        </w:tc>
      </w:tr>
      <w:tr w:rsidR="00E85793" w:rsidRPr="00047958" w:rsidTr="00760A47"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od 12.01.2026</w:t>
            </w:r>
          </w:p>
        </w:tc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do 10.04.2026</w:t>
            </w:r>
          </w:p>
        </w:tc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3 mesiace</w:t>
            </w:r>
          </w:p>
        </w:tc>
      </w:tr>
      <w:tr w:rsidR="00E85793" w:rsidRPr="00047958" w:rsidTr="00760A47"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od 13.04.2026</w:t>
            </w:r>
          </w:p>
        </w:tc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do 26.06.2026</w:t>
            </w:r>
          </w:p>
        </w:tc>
        <w:tc>
          <w:tcPr>
            <w:tcW w:w="2265" w:type="dxa"/>
          </w:tcPr>
          <w:p w:rsidR="00E85793" w:rsidRPr="00047958" w:rsidRDefault="00E85793" w:rsidP="00760A47">
            <w:pPr>
              <w:jc w:val="center"/>
              <w:rPr>
                <w:b/>
                <w:highlight w:val="yellow"/>
              </w:rPr>
            </w:pPr>
            <w:r w:rsidRPr="00047958">
              <w:rPr>
                <w:b/>
                <w:highlight w:val="yellow"/>
              </w:rPr>
              <w:t>2,5 mesiacov</w:t>
            </w:r>
          </w:p>
        </w:tc>
      </w:tr>
    </w:tbl>
    <w:p w:rsidR="00E85793" w:rsidRDefault="00E85793" w:rsidP="00E85793">
      <w:pPr>
        <w:jc w:val="center"/>
        <w:rPr>
          <w:sz w:val="22"/>
          <w:szCs w:val="22"/>
        </w:rPr>
      </w:pPr>
    </w:p>
    <w:p w:rsidR="00E85793" w:rsidRPr="006620F6" w:rsidRDefault="00E85793" w:rsidP="00E8579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242424"/>
          <w:sz w:val="20"/>
          <w:szCs w:val="20"/>
        </w:rPr>
      </w:pPr>
      <w:bookmarkStart w:id="0" w:name="x__Hlk169784338"/>
      <w:r w:rsidRPr="006620F6">
        <w:rPr>
          <w:color w:val="242424"/>
          <w:sz w:val="20"/>
          <w:szCs w:val="20"/>
          <w:bdr w:val="none" w:sz="0" w:space="0" w:color="auto" w:frame="1"/>
        </w:rPr>
        <w:t>Podmienky stáže sú uvedené aj na webovej stránke Ministerstva zahraničných vecí a európskych záležitosti SR :</w:t>
      </w:r>
      <w:bookmarkEnd w:id="0"/>
    </w:p>
    <w:p w:rsidR="00E85793" w:rsidRPr="006620F6" w:rsidRDefault="006A0943" w:rsidP="00E8579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242424"/>
          <w:sz w:val="20"/>
          <w:szCs w:val="20"/>
        </w:rPr>
      </w:pPr>
      <w:hyperlink r:id="rId7" w:tgtFrame="_blank" w:history="1">
        <w:r w:rsidR="00E85793" w:rsidRPr="006620F6">
          <w:rPr>
            <w:rStyle w:val="Hypertextovprepojenie"/>
            <w:sz w:val="20"/>
            <w:szCs w:val="20"/>
            <w:bdr w:val="none" w:sz="0" w:space="0" w:color="auto" w:frame="1"/>
          </w:rPr>
          <w:t>https://www.mzv.sk/ministerstvo/kariera-v-diplomacii/kratkodobe-studentske-staze</w:t>
        </w:r>
      </w:hyperlink>
    </w:p>
    <w:p w:rsidR="00E85793" w:rsidRPr="006620F6" w:rsidRDefault="00E85793" w:rsidP="00E8579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242424"/>
          <w:sz w:val="20"/>
          <w:szCs w:val="20"/>
        </w:rPr>
      </w:pPr>
      <w:r w:rsidRPr="006620F6">
        <w:rPr>
          <w:color w:val="242424"/>
          <w:sz w:val="20"/>
          <w:szCs w:val="20"/>
          <w:bdr w:val="none" w:sz="0" w:space="0" w:color="auto" w:frame="1"/>
        </w:rPr>
        <w:t> </w:t>
      </w:r>
    </w:p>
    <w:p w:rsidR="00E85793" w:rsidRPr="006620F6" w:rsidRDefault="00E85793" w:rsidP="00E85793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bookmarkStart w:id="1" w:name="x__Hlk169784345"/>
      <w:bookmarkStart w:id="2" w:name="x__Hlk169784306"/>
      <w:bookmarkEnd w:id="1"/>
      <w:r w:rsidRPr="006620F6">
        <w:rPr>
          <w:color w:val="242424"/>
          <w:sz w:val="20"/>
          <w:szCs w:val="20"/>
          <w:bdr w:val="none" w:sz="0" w:space="0" w:color="auto" w:frame="1"/>
        </w:rPr>
        <w:t>stáž môže absolvovať </w:t>
      </w:r>
      <w:r w:rsidRPr="006620F6">
        <w:rPr>
          <w:b/>
          <w:bCs/>
          <w:color w:val="242424"/>
          <w:sz w:val="20"/>
          <w:szCs w:val="20"/>
          <w:bdr w:val="none" w:sz="0" w:space="0" w:color="auto" w:frame="1"/>
        </w:rPr>
        <w:t>len študent denného vysokoškolského štúdia</w:t>
      </w:r>
      <w:bookmarkEnd w:id="2"/>
    </w:p>
    <w:p w:rsidR="00E85793" w:rsidRPr="006620F6" w:rsidRDefault="00E85793" w:rsidP="00E85793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r w:rsidRPr="006620F6">
        <w:rPr>
          <w:color w:val="242424"/>
          <w:sz w:val="20"/>
          <w:szCs w:val="20"/>
          <w:bdr w:val="none" w:sz="0" w:space="0" w:color="auto" w:frame="1"/>
        </w:rPr>
        <w:t>stáž môže absolvovať </w:t>
      </w:r>
      <w:r w:rsidRPr="006620F6">
        <w:rPr>
          <w:b/>
          <w:bCs/>
          <w:color w:val="242424"/>
          <w:sz w:val="20"/>
          <w:szCs w:val="20"/>
          <w:bdr w:val="none" w:sz="0" w:space="0" w:color="auto" w:frame="1"/>
        </w:rPr>
        <w:t>len občan Slovenskej republiky</w:t>
      </w:r>
    </w:p>
    <w:p w:rsidR="00E85793" w:rsidRPr="006620F6" w:rsidRDefault="00E85793" w:rsidP="00E85793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r w:rsidRPr="006620F6">
        <w:rPr>
          <w:color w:val="0B0C0C"/>
          <w:sz w:val="20"/>
          <w:szCs w:val="20"/>
          <w:bdr w:val="none" w:sz="0" w:space="0" w:color="auto" w:frame="1"/>
          <w:shd w:val="clear" w:color="auto" w:fill="FFFFFF"/>
        </w:rPr>
        <w:t>stáže sa umožňujú vykonávať prednostne študentom tých slovenských vysokých škôl, s ktorými má ministerstvo  uzavretú dohodu o spolupráci alebo vykonávací protokol</w:t>
      </w:r>
    </w:p>
    <w:p w:rsidR="00E85793" w:rsidRPr="006620F6" w:rsidRDefault="00E85793" w:rsidP="00E8579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242424"/>
          <w:sz w:val="20"/>
          <w:szCs w:val="20"/>
        </w:rPr>
      </w:pPr>
      <w:r w:rsidRPr="006620F6">
        <w:rPr>
          <w:color w:val="242424"/>
          <w:sz w:val="20"/>
          <w:szCs w:val="20"/>
          <w:bdr w:val="none" w:sz="0" w:space="0" w:color="auto" w:frame="1"/>
        </w:rPr>
        <w:t>- žiadosť musí obsahovať tieto náležitosti :</w:t>
      </w:r>
    </w:p>
    <w:p w:rsidR="00E85793" w:rsidRPr="006620F6" w:rsidRDefault="00E85793" w:rsidP="00E85793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proofErr w:type="spellStart"/>
      <w:r w:rsidRPr="006620F6">
        <w:rPr>
          <w:b/>
          <w:bCs/>
          <w:color w:val="242424"/>
          <w:sz w:val="20"/>
          <w:szCs w:val="20"/>
          <w:bdr w:val="none" w:sz="0" w:space="0" w:color="auto" w:frame="1"/>
          <w:lang w:val="en-US"/>
        </w:rPr>
        <w:t>životopis</w:t>
      </w:r>
      <w:proofErr w:type="spellEnd"/>
    </w:p>
    <w:p w:rsidR="00E85793" w:rsidRPr="006620F6" w:rsidRDefault="00E85793" w:rsidP="00E85793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r w:rsidRPr="006620F6">
        <w:rPr>
          <w:b/>
          <w:bCs/>
          <w:color w:val="242424"/>
          <w:sz w:val="20"/>
          <w:szCs w:val="20"/>
          <w:bdr w:val="none" w:sz="0" w:space="0" w:color="auto" w:frame="1"/>
        </w:rPr>
        <w:t>osobný dotazník</w:t>
      </w:r>
      <w:r w:rsidRPr="006620F6">
        <w:rPr>
          <w:color w:val="242424"/>
          <w:sz w:val="20"/>
          <w:szCs w:val="20"/>
          <w:bdr w:val="none" w:sz="0" w:space="0" w:color="auto" w:frame="1"/>
        </w:rPr>
        <w:t> (dostupný na webovej stránke ministerstva)</w:t>
      </w:r>
    </w:p>
    <w:p w:rsidR="00E85793" w:rsidRPr="006620F6" w:rsidRDefault="00E85793" w:rsidP="00E85793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proofErr w:type="spellStart"/>
      <w:r w:rsidRPr="006620F6">
        <w:rPr>
          <w:b/>
          <w:bCs/>
          <w:color w:val="242424"/>
          <w:sz w:val="20"/>
          <w:szCs w:val="20"/>
          <w:bdr w:val="none" w:sz="0" w:space="0" w:color="auto" w:frame="1"/>
          <w:lang w:val="en-US"/>
        </w:rPr>
        <w:t>motivačný</w:t>
      </w:r>
      <w:proofErr w:type="spellEnd"/>
      <w:r w:rsidRPr="006620F6">
        <w:rPr>
          <w:b/>
          <w:bCs/>
          <w:color w:val="242424"/>
          <w:sz w:val="20"/>
          <w:szCs w:val="20"/>
          <w:bdr w:val="none" w:sz="0" w:space="0" w:color="auto" w:frame="1"/>
          <w:lang w:val="en-US"/>
        </w:rPr>
        <w:t xml:space="preserve"> list</w:t>
      </w:r>
    </w:p>
    <w:p w:rsidR="00E85793" w:rsidRPr="006620F6" w:rsidRDefault="00E85793" w:rsidP="00E85793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r w:rsidRPr="006620F6">
        <w:rPr>
          <w:b/>
          <w:bCs/>
          <w:color w:val="242424"/>
          <w:sz w:val="20"/>
          <w:szCs w:val="20"/>
          <w:bdr w:val="none" w:sz="0" w:space="0" w:color="auto" w:frame="1"/>
        </w:rPr>
        <w:t>potvrdenie o VŠ štúdiu na daný akademický rok, tak aby pokrývalo obdobie výkonu stáže</w:t>
      </w:r>
      <w:r w:rsidRPr="006620F6">
        <w:rPr>
          <w:color w:val="242424"/>
          <w:sz w:val="20"/>
          <w:szCs w:val="20"/>
          <w:bdr w:val="none" w:sz="0" w:space="0" w:color="auto" w:frame="1"/>
        </w:rPr>
        <w:t> (</w:t>
      </w:r>
      <w:r w:rsidRPr="006620F6">
        <w:rPr>
          <w:color w:val="0B0C0C"/>
          <w:sz w:val="20"/>
          <w:szCs w:val="20"/>
          <w:bdr w:val="none" w:sz="0" w:space="0" w:color="auto" w:frame="1"/>
          <w:shd w:val="clear" w:color="auto" w:fill="FFFFFF"/>
        </w:rPr>
        <w:t>v slovenskom jazyku, prípadne  originál spolu s neoficiálnym prekladom)</w:t>
      </w:r>
    </w:p>
    <w:p w:rsidR="00E85793" w:rsidRPr="006620F6" w:rsidRDefault="00E85793" w:rsidP="00E85793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r w:rsidRPr="006620F6">
        <w:rPr>
          <w:b/>
          <w:bCs/>
          <w:color w:val="242424"/>
          <w:sz w:val="20"/>
          <w:szCs w:val="20"/>
          <w:bdr w:val="none" w:sz="0" w:space="0" w:color="auto" w:frame="1"/>
        </w:rPr>
        <w:t>potvrdenie o ovládaní cudzieho jazyka</w:t>
      </w:r>
      <w:r w:rsidRPr="006620F6">
        <w:rPr>
          <w:color w:val="242424"/>
          <w:sz w:val="20"/>
          <w:szCs w:val="20"/>
          <w:bdr w:val="none" w:sz="0" w:space="0" w:color="auto" w:frame="1"/>
        </w:rPr>
        <w:t> (minimálna úroveň B2)</w:t>
      </w:r>
    </w:p>
    <w:p w:rsidR="00E85793" w:rsidRPr="006620F6" w:rsidRDefault="00E85793" w:rsidP="00E85793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color w:val="242424"/>
          <w:sz w:val="20"/>
          <w:szCs w:val="20"/>
        </w:rPr>
      </w:pPr>
      <w:r w:rsidRPr="006620F6">
        <w:rPr>
          <w:color w:val="242424"/>
          <w:sz w:val="20"/>
          <w:szCs w:val="20"/>
          <w:bdr w:val="none" w:sz="0" w:space="0" w:color="auto" w:frame="1"/>
        </w:rPr>
        <w:t>ďalšie podklady, ak sú potrebné (napr. potvrdenie o ukončení štúdia, odporúčanie na stáž a pod)</w:t>
      </w:r>
    </w:p>
    <w:p w:rsidR="00E85793" w:rsidRPr="006620F6" w:rsidRDefault="00E85793" w:rsidP="00E8579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242424"/>
          <w:sz w:val="20"/>
          <w:szCs w:val="20"/>
        </w:rPr>
      </w:pPr>
      <w:r w:rsidRPr="006620F6">
        <w:rPr>
          <w:i/>
          <w:iCs/>
          <w:color w:val="242424"/>
          <w:sz w:val="20"/>
          <w:szCs w:val="20"/>
          <w:bdr w:val="none" w:sz="0" w:space="0" w:color="auto" w:frame="1"/>
        </w:rPr>
        <w:t xml:space="preserve">Pozn.: žiadosť musí byť doručená min 20 pracovných dní pred začiatkom výkonu stáže, v prípade neúplnej žiadosti, </w:t>
      </w:r>
      <w:proofErr w:type="spellStart"/>
      <w:r w:rsidRPr="006620F6">
        <w:rPr>
          <w:i/>
          <w:iCs/>
          <w:color w:val="242424"/>
          <w:sz w:val="20"/>
          <w:szCs w:val="20"/>
          <w:bdr w:val="none" w:sz="0" w:space="0" w:color="auto" w:frame="1"/>
        </w:rPr>
        <w:t>t.j</w:t>
      </w:r>
      <w:proofErr w:type="spellEnd"/>
      <w:r w:rsidRPr="006620F6">
        <w:rPr>
          <w:i/>
          <w:iCs/>
          <w:color w:val="242424"/>
          <w:sz w:val="20"/>
          <w:szCs w:val="20"/>
          <w:bdr w:val="none" w:sz="0" w:space="0" w:color="auto" w:frame="1"/>
        </w:rPr>
        <w:t>. požiadavky na doplnenie požadovaných podkladov, 20-dňová lehota začína plynúť odznova.</w:t>
      </w:r>
    </w:p>
    <w:p w:rsidR="00E85793" w:rsidRPr="006620F6" w:rsidRDefault="00E85793" w:rsidP="00E8579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242424"/>
          <w:sz w:val="20"/>
          <w:szCs w:val="20"/>
        </w:rPr>
      </w:pPr>
      <w:r w:rsidRPr="006620F6">
        <w:rPr>
          <w:i/>
          <w:iCs/>
          <w:color w:val="242424"/>
          <w:sz w:val="20"/>
          <w:szCs w:val="20"/>
          <w:bdr w:val="none" w:sz="0" w:space="0" w:color="auto" w:frame="1"/>
        </w:rPr>
        <w:t> </w:t>
      </w:r>
    </w:p>
    <w:p w:rsidR="00E85793" w:rsidRPr="006620F6" w:rsidRDefault="00E85793" w:rsidP="00E85793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242424"/>
          <w:sz w:val="20"/>
          <w:szCs w:val="20"/>
        </w:rPr>
      </w:pPr>
      <w:r w:rsidRPr="006620F6">
        <w:rPr>
          <w:color w:val="242424"/>
          <w:sz w:val="20"/>
          <w:szCs w:val="20"/>
          <w:bdr w:val="none" w:sz="0" w:space="0" w:color="auto" w:frame="1"/>
        </w:rPr>
        <w:t>Náklady na stáž  spojené s dopravou, ubytovaním, stravou atď. si stážista hradí sám (z poskytnutého grantu ERASMUS+ v prípade udelenia nominácie zo strany fakulty</w:t>
      </w:r>
      <w:r w:rsidR="00047958">
        <w:rPr>
          <w:color w:val="242424"/>
          <w:sz w:val="20"/>
          <w:szCs w:val="20"/>
          <w:bdr w:val="none" w:sz="0" w:space="0" w:color="auto" w:frame="1"/>
        </w:rPr>
        <w:t>, teda je potrebné sa riadne prihlásiť do tejto výzvy ERASMUS+</w:t>
      </w:r>
      <w:r w:rsidRPr="006620F6">
        <w:rPr>
          <w:color w:val="242424"/>
          <w:sz w:val="20"/>
          <w:szCs w:val="20"/>
          <w:bdr w:val="none" w:sz="0" w:space="0" w:color="auto" w:frame="1"/>
        </w:rPr>
        <w:t>).</w:t>
      </w:r>
    </w:p>
    <w:p w:rsidR="00047958" w:rsidRDefault="00047958" w:rsidP="00013241">
      <w:pPr>
        <w:ind w:left="709" w:hanging="1"/>
        <w:jc w:val="both"/>
        <w:rPr>
          <w:sz w:val="22"/>
          <w:szCs w:val="22"/>
        </w:rPr>
      </w:pPr>
    </w:p>
    <w:p w:rsidR="00DD5FD4" w:rsidRPr="00047958" w:rsidRDefault="00013241" w:rsidP="00013241">
      <w:pPr>
        <w:ind w:left="709" w:hanging="1"/>
        <w:jc w:val="both"/>
        <w:rPr>
          <w:b/>
        </w:rPr>
      </w:pPr>
      <w:r w:rsidRPr="00047958">
        <w:rPr>
          <w:b/>
          <w:highlight w:val="yellow"/>
        </w:rPr>
        <w:t xml:space="preserve">Miesto pre vykonanie stáže si zabezpečuje študent – </w:t>
      </w:r>
      <w:r w:rsidRPr="00047958">
        <w:rPr>
          <w:b/>
          <w:highlight w:val="yellow"/>
          <w:u w:val="single"/>
        </w:rPr>
        <w:t>uchádzač o mobilitu sám</w:t>
      </w:r>
      <w:r w:rsidR="002A4704" w:rsidRPr="00047958">
        <w:rPr>
          <w:b/>
          <w:u w:val="single"/>
        </w:rPr>
        <w:t xml:space="preserve"> </w:t>
      </w:r>
      <w:r w:rsidR="002A4704" w:rsidRPr="00047958">
        <w:rPr>
          <w:b/>
        </w:rPr>
        <w:t>(netýka sa to Veľvyslanectva SR v</w:t>
      </w:r>
      <w:r w:rsidR="00DD5FD4" w:rsidRPr="00047958">
        <w:rPr>
          <w:b/>
        </w:rPr>
        <w:t> </w:t>
      </w:r>
      <w:r w:rsidR="002A4704" w:rsidRPr="00047958">
        <w:rPr>
          <w:b/>
        </w:rPr>
        <w:t>Paríži</w:t>
      </w:r>
      <w:r w:rsidR="00DD5FD4" w:rsidRPr="00047958">
        <w:rPr>
          <w:b/>
        </w:rPr>
        <w:t>, kde dohoda je vždy medzi fakultou a Veľvyslanectvom SR v Paríži</w:t>
      </w:r>
      <w:r w:rsidR="002A4704" w:rsidRPr="00047958">
        <w:rPr>
          <w:b/>
        </w:rPr>
        <w:t>)</w:t>
      </w:r>
      <w:r w:rsidRPr="00047958">
        <w:rPr>
          <w:b/>
        </w:rPr>
        <w:t xml:space="preserve">. </w:t>
      </w:r>
    </w:p>
    <w:p w:rsidR="00DD5FD4" w:rsidRPr="00047958" w:rsidRDefault="00DD5FD4" w:rsidP="00013241">
      <w:pPr>
        <w:ind w:left="709" w:hanging="1"/>
        <w:jc w:val="both"/>
        <w:rPr>
          <w:b/>
        </w:rPr>
      </w:pPr>
    </w:p>
    <w:p w:rsidR="00013241" w:rsidRPr="00047958" w:rsidRDefault="00013241" w:rsidP="00013241">
      <w:pPr>
        <w:ind w:left="709" w:hanging="1"/>
        <w:jc w:val="both"/>
        <w:rPr>
          <w:b/>
        </w:rPr>
      </w:pPr>
      <w:r w:rsidRPr="00047958">
        <w:rPr>
          <w:b/>
        </w:rPr>
        <w:t xml:space="preserve">Vylučujú sa </w:t>
      </w:r>
      <w:r w:rsidR="002A4704" w:rsidRPr="00047958">
        <w:rPr>
          <w:b/>
        </w:rPr>
        <w:t xml:space="preserve">niektoré </w:t>
      </w:r>
      <w:r w:rsidRPr="00047958">
        <w:rPr>
          <w:b/>
        </w:rPr>
        <w:t>európske inštitúcie (z dôvodu zamedzenia dvojitého financovania).</w:t>
      </w:r>
    </w:p>
    <w:p w:rsidR="00013241" w:rsidRPr="00047958" w:rsidRDefault="00013241" w:rsidP="00013241">
      <w:pPr>
        <w:ind w:left="709" w:hanging="1"/>
        <w:jc w:val="both"/>
        <w:rPr>
          <w:b/>
        </w:rPr>
      </w:pPr>
    </w:p>
    <w:p w:rsidR="00013241" w:rsidRPr="00047958" w:rsidRDefault="00013241" w:rsidP="00013241">
      <w:pPr>
        <w:ind w:left="709" w:hanging="1"/>
        <w:jc w:val="both"/>
        <w:rPr>
          <w:i/>
        </w:rPr>
      </w:pPr>
      <w:r w:rsidRPr="00047958">
        <w:rPr>
          <w:i/>
        </w:rPr>
        <w:t xml:space="preserve">Detailný zoznam EÚ inštitúcií </w:t>
      </w:r>
      <w:r w:rsidRPr="00047958">
        <w:rPr>
          <w:i/>
          <w:u w:val="single"/>
        </w:rPr>
        <w:t>neoprávnených</w:t>
      </w:r>
      <w:r w:rsidRPr="00047958">
        <w:rPr>
          <w:i/>
        </w:rPr>
        <w:t xml:space="preserve"> na výkon stáže pre študentov VŠ je k dispozícii na doleuvedenom linku:</w:t>
      </w:r>
    </w:p>
    <w:p w:rsidR="00013241" w:rsidRPr="00047958" w:rsidRDefault="006A0943" w:rsidP="00013241">
      <w:pPr>
        <w:ind w:left="709" w:hanging="1"/>
        <w:jc w:val="both"/>
        <w:rPr>
          <w:b/>
        </w:rPr>
      </w:pPr>
      <w:hyperlink r:id="rId8" w:history="1">
        <w:r w:rsidR="00013241" w:rsidRPr="00047958">
          <w:rPr>
            <w:rStyle w:val="Hypertextovprepojenie"/>
          </w:rPr>
          <w:t>Profily inštitúcií a orgánov (europa.eu)</w:t>
        </w:r>
      </w:hyperlink>
    </w:p>
    <w:p w:rsidR="00690DC6" w:rsidRPr="00047958" w:rsidRDefault="00690DC6" w:rsidP="00780D29">
      <w:pPr>
        <w:jc w:val="both"/>
      </w:pPr>
    </w:p>
    <w:p w:rsidR="00690DC6" w:rsidRPr="00047958" w:rsidRDefault="00690DC6" w:rsidP="001B2097">
      <w:pPr>
        <w:ind w:firstLine="708"/>
        <w:jc w:val="both"/>
      </w:pPr>
      <w:r w:rsidRPr="006C12FC">
        <w:rPr>
          <w:highlight w:val="lightGray"/>
          <w:u w:val="single"/>
        </w:rPr>
        <w:t>Kritéria, ktoré uchádzači musia spĺňať</w:t>
      </w:r>
      <w:r w:rsidRPr="006C12FC">
        <w:rPr>
          <w:highlight w:val="lightGray"/>
        </w:rPr>
        <w:t>:</w:t>
      </w:r>
      <w:r w:rsidRPr="00047958">
        <w:tab/>
      </w:r>
    </w:p>
    <w:p w:rsidR="003E1C14" w:rsidRPr="00047958" w:rsidRDefault="003E1C14" w:rsidP="003E1C14">
      <w:pPr>
        <w:pStyle w:val="Odsekzoznamu"/>
        <w:numPr>
          <w:ilvl w:val="0"/>
          <w:numId w:val="9"/>
        </w:numPr>
        <w:jc w:val="both"/>
        <w:rPr>
          <w:b/>
          <w:bCs/>
        </w:rPr>
      </w:pPr>
      <w:r w:rsidRPr="00047958">
        <w:rPr>
          <w:b/>
          <w:bCs/>
        </w:rPr>
        <w:t>vynikajúce študijné výsledky za absolvované ročníky štúdia</w:t>
      </w:r>
      <w:r w:rsidR="002D3B02" w:rsidRPr="00047958">
        <w:rPr>
          <w:b/>
          <w:bCs/>
        </w:rPr>
        <w:t>, vrátane študijného priemeru za ZS 202</w:t>
      </w:r>
      <w:r w:rsidR="00A84F34" w:rsidRPr="00047958">
        <w:rPr>
          <w:b/>
          <w:bCs/>
        </w:rPr>
        <w:t>4</w:t>
      </w:r>
      <w:r w:rsidR="002D3B02" w:rsidRPr="00047958">
        <w:rPr>
          <w:b/>
          <w:bCs/>
        </w:rPr>
        <w:t>/202</w:t>
      </w:r>
      <w:r w:rsidR="00A84F34" w:rsidRPr="00047958">
        <w:rPr>
          <w:b/>
          <w:bCs/>
        </w:rPr>
        <w:t>5</w:t>
      </w:r>
      <w:r w:rsidRPr="00047958">
        <w:rPr>
          <w:b/>
          <w:bCs/>
        </w:rPr>
        <w:t>;</w:t>
      </w:r>
    </w:p>
    <w:p w:rsidR="003E1C14" w:rsidRPr="00047958" w:rsidRDefault="003E1C14" w:rsidP="003E1C14">
      <w:pPr>
        <w:ind w:left="1068"/>
        <w:jc w:val="both"/>
        <w:rPr>
          <w:bCs/>
        </w:rPr>
      </w:pPr>
      <w:r w:rsidRPr="00047958">
        <w:rPr>
          <w:bCs/>
        </w:rPr>
        <w:t xml:space="preserve">Údaje k dosiahnutému študijnému priemeru priamo do formuláru prihlášky na </w:t>
      </w:r>
      <w:proofErr w:type="spellStart"/>
      <w:r w:rsidRPr="00047958">
        <w:rPr>
          <w:bCs/>
        </w:rPr>
        <w:t>Erasmus+štúdium</w:t>
      </w:r>
      <w:proofErr w:type="spellEnd"/>
      <w:r w:rsidRPr="00047958">
        <w:rPr>
          <w:bCs/>
        </w:rPr>
        <w:t xml:space="preserve"> doplní príslušná zamestnankyňa Referátu vzdelávacej činnosti fakulty a </w:t>
      </w:r>
      <w:r w:rsidRPr="00047958">
        <w:rPr>
          <w:bCs/>
          <w:u w:val="single"/>
        </w:rPr>
        <w:t>to na vyžiadanie Mgr. Tkáčovej</w:t>
      </w:r>
      <w:r w:rsidRPr="00047958">
        <w:rPr>
          <w:bCs/>
        </w:rPr>
        <w:t xml:space="preserve"> (nie na požiadanie študenta!);</w:t>
      </w:r>
    </w:p>
    <w:p w:rsidR="003E1C14" w:rsidRPr="00047958" w:rsidRDefault="003E1C14" w:rsidP="003E1C14">
      <w:pPr>
        <w:ind w:left="1068"/>
        <w:jc w:val="both"/>
        <w:rPr>
          <w:bCs/>
        </w:rPr>
      </w:pPr>
    </w:p>
    <w:p w:rsidR="00690DC6" w:rsidRPr="00047958" w:rsidRDefault="00690DC6" w:rsidP="003E1C14">
      <w:pPr>
        <w:pStyle w:val="Odsekzoznamu"/>
        <w:numPr>
          <w:ilvl w:val="0"/>
          <w:numId w:val="9"/>
        </w:numPr>
        <w:jc w:val="both"/>
        <w:rPr>
          <w:bCs/>
        </w:rPr>
      </w:pPr>
      <w:r w:rsidRPr="00047958">
        <w:rPr>
          <w:b/>
        </w:rPr>
        <w:t xml:space="preserve">aktívna znalosť daného cudzieho jazyka, resp. jazykov </w:t>
      </w:r>
      <w:r w:rsidRPr="00047958">
        <w:t xml:space="preserve">/podľa požiadavky zahraničnej organizácie „podniku“/. </w:t>
      </w:r>
    </w:p>
    <w:p w:rsidR="007576C4" w:rsidRPr="00047958" w:rsidRDefault="00690DC6" w:rsidP="00690DC6">
      <w:pPr>
        <w:ind w:left="1416"/>
        <w:jc w:val="both"/>
      </w:pPr>
      <w:r w:rsidRPr="00047958">
        <w:t>Znalosť požadovaného cudzieho jazyka musí byť doložená fotokópiou certifikátu (ne</w:t>
      </w:r>
      <w:r w:rsidR="00806E1D" w:rsidRPr="00047958">
        <w:t>vyžadujú sa overené fotokópie dokladov</w:t>
      </w:r>
      <w:r w:rsidRPr="00047958">
        <w:t xml:space="preserve">). Certifikát, resp. certifikáty je potrebné </w:t>
      </w:r>
      <w:r w:rsidR="00806E1D" w:rsidRPr="00047958">
        <w:t>doručiť spolu s vyplneným formulárom prihlášky.</w:t>
      </w:r>
    </w:p>
    <w:p w:rsidR="00806E1D" w:rsidRPr="00047958" w:rsidRDefault="00806E1D" w:rsidP="00690DC6">
      <w:pPr>
        <w:ind w:left="1416"/>
        <w:jc w:val="both"/>
      </w:pPr>
    </w:p>
    <w:p w:rsidR="00690DC6" w:rsidRPr="00047958" w:rsidRDefault="00690DC6" w:rsidP="003E1C14">
      <w:pPr>
        <w:pStyle w:val="Odsekzoznamu"/>
        <w:numPr>
          <w:ilvl w:val="0"/>
          <w:numId w:val="9"/>
        </w:numPr>
        <w:jc w:val="both"/>
      </w:pPr>
      <w:r w:rsidRPr="00047958">
        <w:rPr>
          <w:b/>
        </w:rPr>
        <w:t xml:space="preserve">zhodnotenie doterajších aktivít u doktoranda </w:t>
      </w:r>
      <w:r w:rsidRPr="00047958">
        <w:t>(vedeckovýskumná činnosť, publikačná činnosť</w:t>
      </w:r>
      <w:r w:rsidR="00806E1D" w:rsidRPr="00047958">
        <w:t>, aktívna účasť na vedeckých podujatiach</w:t>
      </w:r>
      <w:r w:rsidRPr="00047958">
        <w:t xml:space="preserve"> a pod.)</w:t>
      </w:r>
    </w:p>
    <w:p w:rsidR="007576C4" w:rsidRPr="00047958" w:rsidRDefault="007576C4" w:rsidP="007576C4">
      <w:pPr>
        <w:pStyle w:val="Odsekzoznamu"/>
        <w:ind w:left="1068"/>
        <w:jc w:val="both"/>
      </w:pPr>
    </w:p>
    <w:p w:rsidR="00D52B6F" w:rsidRPr="003F088A" w:rsidRDefault="00690DC6" w:rsidP="00D52B6F">
      <w:pPr>
        <w:pStyle w:val="Odsekzoznamu"/>
        <w:numPr>
          <w:ilvl w:val="0"/>
          <w:numId w:val="9"/>
        </w:numPr>
        <w:jc w:val="both"/>
      </w:pPr>
      <w:r w:rsidRPr="00047958">
        <w:t xml:space="preserve">u doktorandov je potrebné k prihláške pripojiť </w:t>
      </w:r>
      <w:r w:rsidRPr="00047958">
        <w:rPr>
          <w:b/>
        </w:rPr>
        <w:t>písomný súhlas školiteľa</w:t>
      </w:r>
      <w:r w:rsidR="002D3B02" w:rsidRPr="00047958">
        <w:rPr>
          <w:b/>
        </w:rPr>
        <w:t xml:space="preserve"> </w:t>
      </w:r>
      <w:r w:rsidR="002D3B02" w:rsidRPr="00047958">
        <w:t xml:space="preserve">(postačuje </w:t>
      </w:r>
      <w:r w:rsidR="00A84F34" w:rsidRPr="00047958">
        <w:t xml:space="preserve">poskytnutý </w:t>
      </w:r>
      <w:r w:rsidR="002D3B02" w:rsidRPr="00047958">
        <w:t>e-mailový súhlas)</w:t>
      </w:r>
      <w:r w:rsidR="007576C4" w:rsidRPr="00047958">
        <w:t>.</w:t>
      </w:r>
      <w:bookmarkStart w:id="3" w:name="_GoBack"/>
      <w:bookmarkEnd w:id="3"/>
    </w:p>
    <w:p w:rsidR="00654991" w:rsidRPr="00636AF1" w:rsidRDefault="00654991" w:rsidP="00774D50">
      <w:pPr>
        <w:jc w:val="both"/>
        <w:rPr>
          <w:color w:val="0070C0"/>
        </w:rPr>
      </w:pPr>
      <w:r w:rsidRPr="00636AF1">
        <w:rPr>
          <w:b/>
          <w:color w:val="0070C0"/>
        </w:rPr>
        <w:lastRenderedPageBreak/>
        <w:t xml:space="preserve">K PRIHLÁŠKE </w:t>
      </w:r>
      <w:r w:rsidR="00D52B6F" w:rsidRPr="00636AF1">
        <w:rPr>
          <w:b/>
          <w:color w:val="0070C0"/>
        </w:rPr>
        <w:t xml:space="preserve">NA STÁŽ </w:t>
      </w:r>
      <w:r w:rsidRPr="00636AF1">
        <w:rPr>
          <w:b/>
          <w:color w:val="0070C0"/>
        </w:rPr>
        <w:t>JE POTREBNÉ DOLOŽIŤ PREDBEŽNÚ E-MAILOVÚ AKCEPTÁCIU</w:t>
      </w:r>
      <w:r w:rsidR="00AD1CA3" w:rsidRPr="00636AF1">
        <w:rPr>
          <w:b/>
          <w:color w:val="0070C0"/>
        </w:rPr>
        <w:t xml:space="preserve"> ŠTUDENTA FAKULTY</w:t>
      </w:r>
      <w:r w:rsidRPr="00636AF1">
        <w:rPr>
          <w:b/>
          <w:color w:val="0070C0"/>
        </w:rPr>
        <w:t xml:space="preserve"> </w:t>
      </w:r>
      <w:r w:rsidR="00AD1CA3" w:rsidRPr="00636AF1">
        <w:rPr>
          <w:b/>
          <w:color w:val="0070C0"/>
        </w:rPr>
        <w:t>ZAHRANIČNÝM „PODNIKOM“</w:t>
      </w:r>
      <w:r w:rsidRPr="00636AF1">
        <w:rPr>
          <w:b/>
          <w:color w:val="0070C0"/>
        </w:rPr>
        <w:t>!</w:t>
      </w:r>
    </w:p>
    <w:p w:rsidR="001F2C0E" w:rsidRPr="00047958" w:rsidRDefault="001F2C0E" w:rsidP="001F2C0E">
      <w:pPr>
        <w:ind w:left="1068"/>
        <w:jc w:val="both"/>
      </w:pPr>
    </w:p>
    <w:p w:rsidR="001F2C0E" w:rsidRPr="00047958" w:rsidRDefault="001F2C0E" w:rsidP="001F2C0E">
      <w:pPr>
        <w:jc w:val="both"/>
      </w:pPr>
      <w:r w:rsidRPr="00047958">
        <w:tab/>
        <w:t>Študenti, ktorí sa prihlásia na stáž v Českej republike, nemusia predkladať certifikát o znalosti cudzieho jazyka s výnimkou tých organizácií a advokátskych kancelárií, kde mentor vyslovene vyžaduje znalosť určeného cudzieho jazyka pre jeho prax (stáž).</w:t>
      </w:r>
    </w:p>
    <w:p w:rsidR="001F2C0E" w:rsidRPr="00047958" w:rsidRDefault="001F2C0E" w:rsidP="001F2C0E">
      <w:pPr>
        <w:ind w:left="1068"/>
        <w:jc w:val="both"/>
      </w:pPr>
    </w:p>
    <w:p w:rsidR="001F2C0E" w:rsidRPr="00047958" w:rsidRDefault="001F2C0E" w:rsidP="00774D50">
      <w:pPr>
        <w:ind w:firstLine="708"/>
        <w:jc w:val="both"/>
      </w:pPr>
      <w:r w:rsidRPr="00047958">
        <w:t>Podpis Erasmus koordinátor</w:t>
      </w:r>
      <w:r w:rsidR="00400FB2" w:rsidRPr="00047958">
        <w:t>a</w:t>
      </w:r>
      <w:r w:rsidRPr="00047958">
        <w:t xml:space="preserve"> fakulty p</w:t>
      </w:r>
      <w:r w:rsidR="00400FB2" w:rsidRPr="00047958">
        <w:t xml:space="preserve">. </w:t>
      </w:r>
      <w:r w:rsidR="00774D50" w:rsidRPr="00047958">
        <w:t xml:space="preserve">doc. </w:t>
      </w:r>
      <w:r w:rsidRPr="00047958">
        <w:t xml:space="preserve">JUDr. </w:t>
      </w:r>
      <w:r w:rsidR="00400FB2" w:rsidRPr="00047958">
        <w:t xml:space="preserve">Marcela </w:t>
      </w:r>
      <w:proofErr w:type="spellStart"/>
      <w:r w:rsidR="00400FB2" w:rsidRPr="00047958">
        <w:t>Dolobáča</w:t>
      </w:r>
      <w:proofErr w:type="spellEnd"/>
      <w:r w:rsidRPr="00047958">
        <w:t>, PhD. na prihlášky študentov, ktorí sa v stanovenom termíne prihlásia do výberového konania zabezpečí Mgr. Tkáčová (nie študent!).</w:t>
      </w:r>
    </w:p>
    <w:p w:rsidR="00437F1D" w:rsidRPr="00047958" w:rsidRDefault="00437F1D" w:rsidP="00774D50">
      <w:pPr>
        <w:ind w:firstLine="708"/>
        <w:jc w:val="both"/>
      </w:pPr>
    </w:p>
    <w:p w:rsidR="00771662" w:rsidRPr="00047958" w:rsidRDefault="00771662" w:rsidP="00771662">
      <w:pPr>
        <w:ind w:firstLine="708"/>
        <w:jc w:val="both"/>
      </w:pPr>
      <w:r w:rsidRPr="00047958">
        <w:t>Skompletizovanú a podpísanú prihlášku na stáž, vrátane jazykových certifikátov a ďalších potvrdení</w:t>
      </w:r>
      <w:r w:rsidR="00437F1D" w:rsidRPr="00047958">
        <w:t xml:space="preserve"> uchádzači </w:t>
      </w:r>
      <w:r w:rsidRPr="00047958">
        <w:t>umiestni</w:t>
      </w:r>
      <w:r w:rsidR="00437F1D" w:rsidRPr="00047958">
        <w:t>a</w:t>
      </w:r>
      <w:r w:rsidRPr="00047958">
        <w:t xml:space="preserve"> </w:t>
      </w:r>
      <w:r w:rsidRPr="00047958">
        <w:rPr>
          <w:b/>
        </w:rPr>
        <w:t xml:space="preserve">v kovovej schránke </w:t>
      </w:r>
      <w:r w:rsidRPr="00047958">
        <w:t xml:space="preserve">určenej </w:t>
      </w:r>
      <w:r w:rsidR="00437F1D" w:rsidRPr="00047958">
        <w:t>na žiadosti študentov, umiestnenej</w:t>
      </w:r>
      <w:r w:rsidRPr="00047958">
        <w:t xml:space="preserve"> pri </w:t>
      </w:r>
      <w:r w:rsidR="00437F1D" w:rsidRPr="00047958">
        <w:t>sekretariáte</w:t>
      </w:r>
      <w:r w:rsidRPr="00047958">
        <w:t xml:space="preserve"> dekana a tajomníčky fakulty (Kováčska 26, 1. poschodie)</w:t>
      </w:r>
      <w:r w:rsidR="00437F1D" w:rsidRPr="00047958">
        <w:t>.</w:t>
      </w:r>
    </w:p>
    <w:p w:rsidR="00806E1D" w:rsidRPr="00047958" w:rsidRDefault="00806E1D" w:rsidP="00806E1D">
      <w:pPr>
        <w:jc w:val="both"/>
      </w:pPr>
    </w:p>
    <w:p w:rsidR="00B848EE" w:rsidRPr="00E8518F" w:rsidRDefault="006D237A" w:rsidP="00806E1D">
      <w:pPr>
        <w:ind w:firstLine="708"/>
        <w:jc w:val="center"/>
        <w:rPr>
          <w:b/>
          <w:color w:val="C00000"/>
          <w:sz w:val="28"/>
          <w:szCs w:val="28"/>
          <w:u w:val="single"/>
        </w:rPr>
      </w:pPr>
      <w:r w:rsidRPr="00E8518F">
        <w:rPr>
          <w:b/>
          <w:color w:val="C00000"/>
          <w:sz w:val="28"/>
          <w:szCs w:val="28"/>
          <w:u w:val="single"/>
        </w:rPr>
        <w:t xml:space="preserve">Uzávierka prihlášok: </w:t>
      </w:r>
      <w:r w:rsidR="00343DBB" w:rsidRPr="00E8518F">
        <w:rPr>
          <w:b/>
          <w:color w:val="C00000"/>
          <w:sz w:val="28"/>
          <w:szCs w:val="28"/>
          <w:u w:val="single"/>
        </w:rPr>
        <w:t>1</w:t>
      </w:r>
      <w:r w:rsidR="00C90231" w:rsidRPr="00E8518F">
        <w:rPr>
          <w:b/>
          <w:color w:val="C00000"/>
          <w:sz w:val="28"/>
          <w:szCs w:val="28"/>
          <w:u w:val="single"/>
        </w:rPr>
        <w:t>0</w:t>
      </w:r>
      <w:r w:rsidR="002D3B02" w:rsidRPr="00E8518F">
        <w:rPr>
          <w:b/>
          <w:color w:val="C00000"/>
          <w:sz w:val="28"/>
          <w:szCs w:val="28"/>
          <w:u w:val="single"/>
        </w:rPr>
        <w:t>. marec 202</w:t>
      </w:r>
      <w:r w:rsidR="00A84F34" w:rsidRPr="00E8518F">
        <w:rPr>
          <w:b/>
          <w:color w:val="C00000"/>
          <w:sz w:val="28"/>
          <w:szCs w:val="28"/>
          <w:u w:val="single"/>
        </w:rPr>
        <w:t>5 do 13</w:t>
      </w:r>
      <w:r w:rsidR="00712581">
        <w:rPr>
          <w:b/>
          <w:color w:val="C00000"/>
          <w:sz w:val="28"/>
          <w:szCs w:val="28"/>
          <w:u w:val="single"/>
        </w:rPr>
        <w:t>:00 hodiny (pondelok).</w:t>
      </w:r>
    </w:p>
    <w:p w:rsidR="006D237A" w:rsidRPr="00047958" w:rsidRDefault="006D237A" w:rsidP="006D237A">
      <w:pPr>
        <w:ind w:firstLine="708"/>
        <w:jc w:val="center"/>
        <w:rPr>
          <w:b/>
          <w:color w:val="C00000"/>
          <w:u w:val="single"/>
        </w:rPr>
      </w:pPr>
    </w:p>
    <w:p w:rsidR="001F2C0E" w:rsidRPr="00047958" w:rsidRDefault="001F2C0E" w:rsidP="001F2C0E">
      <w:pPr>
        <w:jc w:val="both"/>
      </w:pPr>
      <w:r w:rsidRPr="00047958">
        <w:tab/>
        <w:t xml:space="preserve">V rámci programu Erasmus+ môže študent absolvovať študijný pobyt a/alebo stáž na každom </w:t>
      </w:r>
      <w:r w:rsidR="00020B09" w:rsidRPr="00047958">
        <w:t>stupni štúdia (Bc., Mgr., PhD.).</w:t>
      </w:r>
    </w:p>
    <w:p w:rsidR="001F2C0E" w:rsidRPr="00047958" w:rsidRDefault="001F2C0E" w:rsidP="001F2C0E">
      <w:pPr>
        <w:jc w:val="both"/>
      </w:pPr>
    </w:p>
    <w:p w:rsidR="001F2C0E" w:rsidRPr="00047958" w:rsidRDefault="001F2C0E" w:rsidP="001F2C0E">
      <w:pPr>
        <w:ind w:firstLine="708"/>
        <w:jc w:val="both"/>
      </w:pPr>
      <w:r w:rsidRPr="00047958">
        <w:t xml:space="preserve">Komisia, ktorá bude posudzovať prihlášky a podklady doručené do </w:t>
      </w:r>
      <w:r w:rsidR="004F4EE0" w:rsidRPr="00047958">
        <w:t xml:space="preserve">dodatočného </w:t>
      </w:r>
      <w:r w:rsidRPr="00047958">
        <w:t>výberového konania na mobilitu – STÁŽ</w:t>
      </w:r>
      <w:r w:rsidR="00AA419E">
        <w:t>/ABSOLVENTSKÁ STÁŽ</w:t>
      </w:r>
      <w:r w:rsidRPr="00047958">
        <w:t xml:space="preserve"> bude</w:t>
      </w:r>
      <w:r w:rsidR="00400FB2" w:rsidRPr="00047958">
        <w:t xml:space="preserve"> v nasledovnom zložení: predseda</w:t>
      </w:r>
      <w:r w:rsidRPr="00047958">
        <w:t xml:space="preserve"> komisie </w:t>
      </w:r>
      <w:r w:rsidR="009735EA" w:rsidRPr="00047958">
        <w:t xml:space="preserve">doc. </w:t>
      </w:r>
      <w:r w:rsidRPr="00047958">
        <w:t xml:space="preserve">JUDr. </w:t>
      </w:r>
      <w:r w:rsidR="00400FB2" w:rsidRPr="00047958">
        <w:t xml:space="preserve">Marcel </w:t>
      </w:r>
      <w:proofErr w:type="spellStart"/>
      <w:r w:rsidR="00400FB2" w:rsidRPr="00047958">
        <w:t>Dolobáč</w:t>
      </w:r>
      <w:proofErr w:type="spellEnd"/>
      <w:r w:rsidRPr="00047958">
        <w:t>, PhD., prodekan</w:t>
      </w:r>
      <w:r w:rsidR="00400FB2" w:rsidRPr="00047958">
        <w:t xml:space="preserve"> pre rozvoj a</w:t>
      </w:r>
      <w:r w:rsidRPr="00047958">
        <w:t xml:space="preserve"> </w:t>
      </w:r>
      <w:r w:rsidR="00400FB2" w:rsidRPr="00047958">
        <w:t>zahraničné vzťahy a koordinátor</w:t>
      </w:r>
      <w:r w:rsidRPr="00047958">
        <w:t xml:space="preserve"> ERASMUS+ pre odbor PRÁVO a členovia komisie: </w:t>
      </w:r>
      <w:r w:rsidR="00343DBB" w:rsidRPr="00047958">
        <w:t xml:space="preserve">doc. </w:t>
      </w:r>
      <w:r w:rsidRPr="00047958">
        <w:t xml:space="preserve">JUDr. </w:t>
      </w:r>
      <w:r w:rsidR="00400FB2" w:rsidRPr="00047958">
        <w:t>J</w:t>
      </w:r>
      <w:r w:rsidR="00343DBB" w:rsidRPr="00047958">
        <w:t>aroslav Dolný</w:t>
      </w:r>
      <w:r w:rsidRPr="00047958">
        <w:t>, PhD., predseda Akademického senátu tunajšej fakulty a Mgr. Eva Tkáčová, referentka pre zahraničné vzťahy a ďalšieho vzdelávania fakulty.</w:t>
      </w:r>
    </w:p>
    <w:p w:rsidR="00FC6199" w:rsidRPr="00047958" w:rsidRDefault="00FC6199" w:rsidP="00FC6199">
      <w:pPr>
        <w:pStyle w:val="Zarkazkladnhotextu2"/>
        <w:rPr>
          <w:sz w:val="24"/>
        </w:rPr>
      </w:pPr>
    </w:p>
    <w:p w:rsidR="00FC6199" w:rsidRDefault="00FC6199" w:rsidP="00FC6199">
      <w:pPr>
        <w:pStyle w:val="Zarkazkladnhotextu2"/>
        <w:rPr>
          <w:sz w:val="24"/>
        </w:rPr>
      </w:pPr>
      <w:r w:rsidRPr="00047958">
        <w:rPr>
          <w:sz w:val="24"/>
        </w:rPr>
        <w:t>Nominácie vybraných študentov oznámime po ukončení výberového konania na e-mailové adresy prihlásených študentov a po prijatí nominácie zo strany študenta, budú tieto oficiálne nominácie na ERAS</w:t>
      </w:r>
      <w:r w:rsidR="00DD5FD4" w:rsidRPr="00047958">
        <w:rPr>
          <w:sz w:val="24"/>
        </w:rPr>
        <w:t>MUS+ študentské mobility (</w:t>
      </w:r>
      <w:r w:rsidRPr="00047958">
        <w:rPr>
          <w:sz w:val="24"/>
        </w:rPr>
        <w:t>štúdium</w:t>
      </w:r>
      <w:r w:rsidR="00DD5FD4" w:rsidRPr="00047958">
        <w:rPr>
          <w:sz w:val="24"/>
        </w:rPr>
        <w:t>, stáž/absolventská stáž</w:t>
      </w:r>
      <w:r w:rsidRPr="00047958">
        <w:rPr>
          <w:sz w:val="24"/>
        </w:rPr>
        <w:t xml:space="preserve">) na </w:t>
      </w:r>
      <w:r w:rsidR="00724D59" w:rsidRPr="00047958">
        <w:rPr>
          <w:sz w:val="24"/>
        </w:rPr>
        <w:t>AR 202</w:t>
      </w:r>
      <w:r w:rsidR="00C90231" w:rsidRPr="00047958">
        <w:rPr>
          <w:sz w:val="24"/>
        </w:rPr>
        <w:t>5</w:t>
      </w:r>
      <w:r w:rsidR="00724D59" w:rsidRPr="00047958">
        <w:rPr>
          <w:sz w:val="24"/>
        </w:rPr>
        <w:t>/202</w:t>
      </w:r>
      <w:r w:rsidR="00C90231" w:rsidRPr="00047958">
        <w:rPr>
          <w:sz w:val="24"/>
        </w:rPr>
        <w:t>6</w:t>
      </w:r>
      <w:r w:rsidR="00624112" w:rsidRPr="00047958">
        <w:rPr>
          <w:sz w:val="24"/>
        </w:rPr>
        <w:t xml:space="preserve"> </w:t>
      </w:r>
      <w:r w:rsidRPr="00047958">
        <w:rPr>
          <w:sz w:val="24"/>
        </w:rPr>
        <w:t>zo strany inštitucionálnej koordinátorky Mgr. Márie Vasiľovej, PhD. uverejnené v </w:t>
      </w:r>
      <w:proofErr w:type="spellStart"/>
      <w:r w:rsidRPr="00047958">
        <w:rPr>
          <w:sz w:val="24"/>
        </w:rPr>
        <w:t>AISe</w:t>
      </w:r>
      <w:proofErr w:type="spellEnd"/>
      <w:r w:rsidRPr="00047958">
        <w:rPr>
          <w:sz w:val="24"/>
        </w:rPr>
        <w:t xml:space="preserve">. </w:t>
      </w:r>
    </w:p>
    <w:p w:rsidR="00047958" w:rsidRDefault="00047958" w:rsidP="00FC6199">
      <w:pPr>
        <w:pStyle w:val="Zarkazkladnhotextu2"/>
        <w:rPr>
          <w:sz w:val="24"/>
        </w:rPr>
      </w:pPr>
    </w:p>
    <w:p w:rsidR="00047958" w:rsidRPr="00047958" w:rsidRDefault="00047958" w:rsidP="00FC6199">
      <w:pPr>
        <w:pStyle w:val="Zarkazkladnhotextu2"/>
        <w:rPr>
          <w:sz w:val="24"/>
        </w:rPr>
      </w:pPr>
      <w:r>
        <w:rPr>
          <w:sz w:val="24"/>
        </w:rPr>
        <w:t>Tešíme sa na Vaše prihlášky, milí študenti a doktorandi fakulty!</w:t>
      </w:r>
    </w:p>
    <w:p w:rsidR="00FC6199" w:rsidRPr="00047958" w:rsidRDefault="00FC6199" w:rsidP="00FC6199">
      <w:pPr>
        <w:pStyle w:val="Zarkazkladnhotextu2"/>
        <w:rPr>
          <w:sz w:val="24"/>
        </w:rPr>
      </w:pPr>
    </w:p>
    <w:p w:rsidR="002D3B02" w:rsidRPr="00047958" w:rsidRDefault="002D3B02" w:rsidP="00FC6199">
      <w:pPr>
        <w:pStyle w:val="Zarkazkladnhotextu2"/>
        <w:rPr>
          <w:sz w:val="24"/>
        </w:rPr>
      </w:pPr>
    </w:p>
    <w:p w:rsidR="00B848EE" w:rsidRPr="00047958" w:rsidRDefault="00B848EE" w:rsidP="001F2C0E">
      <w:pPr>
        <w:tabs>
          <w:tab w:val="left" w:pos="709"/>
        </w:tabs>
        <w:jc w:val="both"/>
        <w:rPr>
          <w:sz w:val="22"/>
          <w:szCs w:val="22"/>
        </w:rPr>
      </w:pPr>
    </w:p>
    <w:p w:rsidR="001F2C0E" w:rsidRPr="00047958" w:rsidRDefault="009735EA" w:rsidP="001F2C0E">
      <w:pPr>
        <w:tabs>
          <w:tab w:val="left" w:pos="709"/>
        </w:tabs>
        <w:jc w:val="both"/>
        <w:rPr>
          <w:sz w:val="22"/>
          <w:szCs w:val="22"/>
        </w:rPr>
      </w:pP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  <w:t xml:space="preserve">                     doc.</w:t>
      </w:r>
      <w:r w:rsidR="001F2C0E" w:rsidRPr="00047958">
        <w:rPr>
          <w:sz w:val="22"/>
          <w:szCs w:val="22"/>
        </w:rPr>
        <w:t xml:space="preserve"> JUDr. </w:t>
      </w:r>
      <w:r w:rsidR="005B2168" w:rsidRPr="00047958">
        <w:rPr>
          <w:sz w:val="22"/>
          <w:szCs w:val="22"/>
        </w:rPr>
        <w:t xml:space="preserve">Marcel </w:t>
      </w:r>
      <w:proofErr w:type="spellStart"/>
      <w:r w:rsidR="005B2168" w:rsidRPr="00047958">
        <w:rPr>
          <w:sz w:val="22"/>
          <w:szCs w:val="22"/>
        </w:rPr>
        <w:t>Dolobáč</w:t>
      </w:r>
      <w:proofErr w:type="spellEnd"/>
      <w:r w:rsidR="001F2C0E" w:rsidRPr="00047958">
        <w:rPr>
          <w:sz w:val="22"/>
          <w:szCs w:val="22"/>
        </w:rPr>
        <w:t>, PhD., v. r.</w:t>
      </w:r>
    </w:p>
    <w:p w:rsidR="001F2C0E" w:rsidRPr="00047958" w:rsidRDefault="001F2C0E" w:rsidP="001F2C0E">
      <w:pPr>
        <w:tabs>
          <w:tab w:val="left" w:pos="709"/>
        </w:tabs>
        <w:jc w:val="both"/>
        <w:rPr>
          <w:sz w:val="22"/>
          <w:szCs w:val="22"/>
        </w:rPr>
      </w:pPr>
    </w:p>
    <w:p w:rsidR="001F2C0E" w:rsidRPr="00047958" w:rsidRDefault="005B2168" w:rsidP="001F2C0E">
      <w:pPr>
        <w:tabs>
          <w:tab w:val="left" w:pos="709"/>
        </w:tabs>
        <w:ind w:left="1416" w:hanging="1416"/>
        <w:jc w:val="both"/>
        <w:rPr>
          <w:sz w:val="22"/>
          <w:szCs w:val="22"/>
        </w:rPr>
      </w:pP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  <w:t xml:space="preserve"> </w:t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  <w:t xml:space="preserve">      </w:t>
      </w:r>
      <w:r w:rsidR="00690DC6" w:rsidRPr="00047958">
        <w:rPr>
          <w:sz w:val="22"/>
          <w:szCs w:val="22"/>
        </w:rPr>
        <w:t xml:space="preserve">  </w:t>
      </w:r>
      <w:r w:rsidR="001F2C0E" w:rsidRPr="00047958">
        <w:rPr>
          <w:sz w:val="22"/>
          <w:szCs w:val="22"/>
        </w:rPr>
        <w:t>prodeka</w:t>
      </w:r>
      <w:r w:rsidRPr="00047958">
        <w:rPr>
          <w:sz w:val="22"/>
          <w:szCs w:val="22"/>
        </w:rPr>
        <w:t>n</w:t>
      </w:r>
      <w:r w:rsidR="001F2C0E" w:rsidRPr="00047958">
        <w:rPr>
          <w:sz w:val="22"/>
          <w:szCs w:val="22"/>
        </w:rPr>
        <w:t xml:space="preserve"> pre </w:t>
      </w:r>
      <w:r w:rsidRPr="00047958">
        <w:rPr>
          <w:sz w:val="22"/>
          <w:szCs w:val="22"/>
        </w:rPr>
        <w:t xml:space="preserve">rozvoj a zahraničné vzťahy </w:t>
      </w:r>
    </w:p>
    <w:p w:rsidR="001F2C0E" w:rsidRPr="00047958" w:rsidRDefault="00690DC6" w:rsidP="00FC6199">
      <w:pPr>
        <w:tabs>
          <w:tab w:val="left" w:pos="709"/>
        </w:tabs>
        <w:ind w:left="1416" w:hanging="1416"/>
        <w:jc w:val="both"/>
        <w:rPr>
          <w:sz w:val="22"/>
          <w:szCs w:val="22"/>
        </w:rPr>
      </w:pP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ab/>
        <w:t xml:space="preserve">  </w:t>
      </w:r>
      <w:r w:rsidRPr="00047958">
        <w:rPr>
          <w:sz w:val="22"/>
          <w:szCs w:val="22"/>
        </w:rPr>
        <w:tab/>
        <w:t xml:space="preserve">                </w:t>
      </w:r>
      <w:r w:rsidR="005B2168" w:rsidRPr="00047958">
        <w:rPr>
          <w:sz w:val="22"/>
          <w:szCs w:val="22"/>
        </w:rPr>
        <w:t xml:space="preserve">    </w:t>
      </w:r>
      <w:r w:rsidRPr="00047958">
        <w:rPr>
          <w:sz w:val="22"/>
          <w:szCs w:val="22"/>
        </w:rPr>
        <w:t xml:space="preserve"> </w:t>
      </w:r>
      <w:r w:rsidR="001F2C0E" w:rsidRPr="00047958">
        <w:rPr>
          <w:sz w:val="22"/>
          <w:szCs w:val="22"/>
        </w:rPr>
        <w:t xml:space="preserve">koordinátor Erasmus+ pre odbor PRÁVO </w:t>
      </w:r>
    </w:p>
    <w:p w:rsidR="00806E1D" w:rsidRPr="00047958" w:rsidRDefault="00806E1D" w:rsidP="001F2C0E">
      <w:pPr>
        <w:tabs>
          <w:tab w:val="left" w:pos="709"/>
        </w:tabs>
        <w:rPr>
          <w:sz w:val="22"/>
          <w:szCs w:val="22"/>
          <w:u w:val="single"/>
        </w:rPr>
      </w:pPr>
    </w:p>
    <w:p w:rsidR="00C90231" w:rsidRPr="00047958" w:rsidRDefault="00C90231" w:rsidP="001F2C0E">
      <w:pPr>
        <w:tabs>
          <w:tab w:val="left" w:pos="709"/>
        </w:tabs>
        <w:rPr>
          <w:sz w:val="22"/>
          <w:szCs w:val="22"/>
          <w:u w:val="single"/>
        </w:rPr>
      </w:pPr>
    </w:p>
    <w:p w:rsidR="00C90231" w:rsidRPr="00047958" w:rsidRDefault="00C90231" w:rsidP="001F2C0E">
      <w:pPr>
        <w:tabs>
          <w:tab w:val="left" w:pos="709"/>
        </w:tabs>
        <w:rPr>
          <w:sz w:val="22"/>
          <w:szCs w:val="22"/>
          <w:u w:val="single"/>
        </w:rPr>
      </w:pPr>
    </w:p>
    <w:p w:rsidR="00C90231" w:rsidRPr="00047958" w:rsidRDefault="00C90231" w:rsidP="001F2C0E">
      <w:pPr>
        <w:tabs>
          <w:tab w:val="left" w:pos="709"/>
        </w:tabs>
        <w:rPr>
          <w:sz w:val="22"/>
          <w:szCs w:val="22"/>
          <w:u w:val="single"/>
        </w:rPr>
      </w:pPr>
    </w:p>
    <w:p w:rsidR="001F2C0E" w:rsidRPr="00047958" w:rsidRDefault="001F2C0E" w:rsidP="001F2C0E">
      <w:pPr>
        <w:tabs>
          <w:tab w:val="left" w:pos="709"/>
        </w:tabs>
        <w:rPr>
          <w:sz w:val="22"/>
          <w:szCs w:val="22"/>
        </w:rPr>
      </w:pPr>
      <w:r w:rsidRPr="00047958">
        <w:rPr>
          <w:sz w:val="22"/>
          <w:szCs w:val="22"/>
          <w:u w:val="single"/>
        </w:rPr>
        <w:t>Za správnosť</w:t>
      </w:r>
      <w:r w:rsidRPr="00047958">
        <w:rPr>
          <w:sz w:val="22"/>
          <w:szCs w:val="22"/>
        </w:rPr>
        <w:t xml:space="preserve">: </w:t>
      </w:r>
      <w:r w:rsidR="009735EA" w:rsidRPr="00047958">
        <w:rPr>
          <w:sz w:val="22"/>
          <w:szCs w:val="22"/>
        </w:rPr>
        <w:tab/>
      </w:r>
      <w:r w:rsidRPr="00047958">
        <w:rPr>
          <w:sz w:val="22"/>
          <w:szCs w:val="22"/>
        </w:rPr>
        <w:t>Mgr. Eva Tkáčová</w:t>
      </w:r>
      <w:r w:rsidR="00D56968" w:rsidRPr="00047958">
        <w:rPr>
          <w:sz w:val="22"/>
          <w:szCs w:val="22"/>
        </w:rPr>
        <w:t>, v. r.</w:t>
      </w:r>
    </w:p>
    <w:p w:rsidR="001F2C0E" w:rsidRPr="00047958" w:rsidRDefault="001F2C0E" w:rsidP="001F2C0E">
      <w:pP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047958">
        <w:rPr>
          <w:b/>
          <w:color w:val="000000"/>
          <w:sz w:val="22"/>
          <w:szCs w:val="22"/>
        </w:rPr>
        <w:tab/>
        <w:t xml:space="preserve">        </w:t>
      </w:r>
      <w:r w:rsidR="009735EA" w:rsidRPr="00047958">
        <w:rPr>
          <w:b/>
          <w:color w:val="000000"/>
          <w:sz w:val="22"/>
          <w:szCs w:val="22"/>
        </w:rPr>
        <w:tab/>
      </w:r>
      <w:r w:rsidR="00E751F5" w:rsidRPr="00047958">
        <w:rPr>
          <w:sz w:val="22"/>
          <w:szCs w:val="22"/>
        </w:rPr>
        <w:t xml:space="preserve">Košice, </w:t>
      </w:r>
      <w:r w:rsidR="00C90231" w:rsidRPr="00047958">
        <w:rPr>
          <w:sz w:val="22"/>
          <w:szCs w:val="22"/>
        </w:rPr>
        <w:t>13.02.2025</w:t>
      </w:r>
    </w:p>
    <w:p w:rsidR="00861FFA" w:rsidRPr="00047958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Pr="00047958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Pr="00047958" w:rsidRDefault="00861FFA" w:rsidP="00861FFA">
      <w:pPr>
        <w:rPr>
          <w:sz w:val="22"/>
          <w:szCs w:val="22"/>
        </w:rPr>
      </w:pPr>
    </w:p>
    <w:p w:rsidR="00FC476A" w:rsidRPr="00047958" w:rsidRDefault="00FC476A" w:rsidP="00861FFA"/>
    <w:sectPr w:rsidR="00FC476A" w:rsidRPr="00047958" w:rsidSect="002F4DD1">
      <w:headerReference w:type="first" r:id="rId9"/>
      <w:footerReference w:type="first" r:id="rId10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43" w:rsidRDefault="006A0943">
      <w:r>
        <w:separator/>
      </w:r>
    </w:p>
  </w:endnote>
  <w:endnote w:type="continuationSeparator" w:id="0">
    <w:p w:rsidR="006A0943" w:rsidRDefault="006A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43" w:rsidRDefault="006A0943">
      <w:r>
        <w:separator/>
      </w:r>
    </w:p>
  </w:footnote>
  <w:footnote w:type="continuationSeparator" w:id="0">
    <w:p w:rsidR="006A0943" w:rsidRDefault="006A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654991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F3781D" w:rsidRDefault="00F3781D" w:rsidP="00F3781D">
    <w:pPr>
      <w:pStyle w:val="Hlavika"/>
      <w:rPr>
        <w:rFonts w:ascii="Arial" w:hAnsi="Arial" w:cs="Arial"/>
        <w:b/>
        <w:sz w:val="20"/>
        <w:szCs w:val="20"/>
      </w:rPr>
    </w:pPr>
    <w:r w:rsidRPr="001858FC">
      <w:rPr>
        <w:rFonts w:ascii="Arial" w:hAnsi="Arial" w:cs="Arial"/>
        <w:b/>
        <w:sz w:val="20"/>
        <w:szCs w:val="20"/>
      </w:rPr>
      <w:t>Referát zahraničných vzťahov</w:t>
    </w:r>
    <w:r w:rsidR="001F2C0E">
      <w:rPr>
        <w:rFonts w:ascii="Arial" w:hAnsi="Arial" w:cs="Arial"/>
        <w:b/>
        <w:sz w:val="20"/>
        <w:szCs w:val="20"/>
      </w:rPr>
      <w:t xml:space="preserve"> a ďalšieho vzdelávania</w:t>
    </w:r>
  </w:p>
  <w:p w:rsidR="00F3781D" w:rsidRDefault="00F3781D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251E88" w:rsidRPr="00251E88" w:rsidRDefault="00251E8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IČO: 00397768, IČ DPH: SK2021157050</w:t>
    </w:r>
  </w:p>
  <w:p w:rsidR="00F3781D" w:rsidRDefault="00251E8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tel./ VoIP: +421 55 / 23</w:t>
    </w:r>
    <w:r>
      <w:rPr>
        <w:rFonts w:ascii="Arial" w:hAnsi="Arial" w:cs="Arial"/>
        <w:sz w:val="16"/>
        <w:szCs w:val="16"/>
      </w:rPr>
      <w:t>4 4108</w:t>
    </w:r>
    <w:r w:rsidRPr="00251E88">
      <w:rPr>
        <w:rFonts w:ascii="Arial" w:hAnsi="Arial" w:cs="Arial"/>
        <w:sz w:val="16"/>
        <w:szCs w:val="16"/>
      </w:rPr>
      <w:t>, fax: +421 55 / 622 53 65</w:t>
    </w:r>
  </w:p>
  <w:p w:rsidR="00E94E6C" w:rsidRDefault="00F3781D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eva.tkacova</w:t>
    </w:r>
    <w:r w:rsidRPr="00E94E6C">
      <w:rPr>
        <w:rFonts w:ascii="Arial" w:hAnsi="Arial" w:cs="Arial"/>
        <w:sz w:val="16"/>
        <w:szCs w:val="16"/>
      </w:rPr>
      <w:t>@upjs.sk</w:t>
    </w:r>
    <w:r>
      <w:rPr>
        <w:rFonts w:ascii="Arial" w:hAnsi="Arial" w:cs="Arial"/>
        <w:sz w:val="16"/>
        <w:szCs w:val="16"/>
      </w:rPr>
      <w:t>, http://www.pravo.upjs.sk</w:t>
    </w: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Pr="00E94E6C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A0D"/>
    <w:multiLevelType w:val="multilevel"/>
    <w:tmpl w:val="3576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42A9E"/>
    <w:multiLevelType w:val="hybridMultilevel"/>
    <w:tmpl w:val="23F85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5FC"/>
    <w:multiLevelType w:val="multilevel"/>
    <w:tmpl w:val="98F0D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BE6248"/>
    <w:multiLevelType w:val="hybridMultilevel"/>
    <w:tmpl w:val="A73C11D8"/>
    <w:lvl w:ilvl="0" w:tplc="E23A8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193A"/>
    <w:multiLevelType w:val="hybridMultilevel"/>
    <w:tmpl w:val="6A689C9A"/>
    <w:lvl w:ilvl="0" w:tplc="0B9E0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002A3F"/>
    <w:multiLevelType w:val="hybridMultilevel"/>
    <w:tmpl w:val="157A701A"/>
    <w:lvl w:ilvl="0" w:tplc="34E0D99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707BE4"/>
    <w:multiLevelType w:val="hybridMultilevel"/>
    <w:tmpl w:val="655AB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D4D0E"/>
    <w:multiLevelType w:val="multilevel"/>
    <w:tmpl w:val="BBA68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4E511C"/>
    <w:multiLevelType w:val="hybridMultilevel"/>
    <w:tmpl w:val="C4AA4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27D58"/>
    <w:multiLevelType w:val="hybridMultilevel"/>
    <w:tmpl w:val="20D4D1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9456B"/>
    <w:multiLevelType w:val="hybridMultilevel"/>
    <w:tmpl w:val="194E27B6"/>
    <w:lvl w:ilvl="0" w:tplc="C8EEF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31755B"/>
    <w:multiLevelType w:val="multilevel"/>
    <w:tmpl w:val="FE7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91"/>
    <w:rsid w:val="00013241"/>
    <w:rsid w:val="00020B09"/>
    <w:rsid w:val="00033A56"/>
    <w:rsid w:val="000414C7"/>
    <w:rsid w:val="00047958"/>
    <w:rsid w:val="00051645"/>
    <w:rsid w:val="000876DB"/>
    <w:rsid w:val="000B3DD4"/>
    <w:rsid w:val="000B4120"/>
    <w:rsid w:val="000C073C"/>
    <w:rsid w:val="000C151D"/>
    <w:rsid w:val="000D1480"/>
    <w:rsid w:val="000D4F34"/>
    <w:rsid w:val="000F08A4"/>
    <w:rsid w:val="0012235B"/>
    <w:rsid w:val="001246AA"/>
    <w:rsid w:val="00140FA6"/>
    <w:rsid w:val="0017523A"/>
    <w:rsid w:val="0018663B"/>
    <w:rsid w:val="00196686"/>
    <w:rsid w:val="001B2097"/>
    <w:rsid w:val="001C6708"/>
    <w:rsid w:val="001E162D"/>
    <w:rsid w:val="001F2C0E"/>
    <w:rsid w:val="001F37FD"/>
    <w:rsid w:val="001F6F7F"/>
    <w:rsid w:val="00203CFD"/>
    <w:rsid w:val="002041B4"/>
    <w:rsid w:val="002049B9"/>
    <w:rsid w:val="002156F4"/>
    <w:rsid w:val="00217480"/>
    <w:rsid w:val="0022094C"/>
    <w:rsid w:val="00226FC4"/>
    <w:rsid w:val="002512D3"/>
    <w:rsid w:val="00251E88"/>
    <w:rsid w:val="00252D3C"/>
    <w:rsid w:val="00256483"/>
    <w:rsid w:val="00280917"/>
    <w:rsid w:val="002855F3"/>
    <w:rsid w:val="0029710C"/>
    <w:rsid w:val="002A3AAC"/>
    <w:rsid w:val="002A4704"/>
    <w:rsid w:val="002C17D7"/>
    <w:rsid w:val="002C4430"/>
    <w:rsid w:val="002D3B02"/>
    <w:rsid w:val="002D55B3"/>
    <w:rsid w:val="002E0B57"/>
    <w:rsid w:val="002E79B6"/>
    <w:rsid w:val="002F4DD1"/>
    <w:rsid w:val="002F619C"/>
    <w:rsid w:val="003274E6"/>
    <w:rsid w:val="00343DBB"/>
    <w:rsid w:val="003544B6"/>
    <w:rsid w:val="00361B68"/>
    <w:rsid w:val="003669F1"/>
    <w:rsid w:val="00385C76"/>
    <w:rsid w:val="00386064"/>
    <w:rsid w:val="003968A7"/>
    <w:rsid w:val="003A1078"/>
    <w:rsid w:val="003A1EB9"/>
    <w:rsid w:val="003C3176"/>
    <w:rsid w:val="003C3C12"/>
    <w:rsid w:val="003D3F38"/>
    <w:rsid w:val="003E1C14"/>
    <w:rsid w:val="003E28FB"/>
    <w:rsid w:val="003F088A"/>
    <w:rsid w:val="00400FB2"/>
    <w:rsid w:val="00404012"/>
    <w:rsid w:val="00416B4D"/>
    <w:rsid w:val="00424133"/>
    <w:rsid w:val="004357DD"/>
    <w:rsid w:val="00437F1D"/>
    <w:rsid w:val="0044234A"/>
    <w:rsid w:val="004534AB"/>
    <w:rsid w:val="004608FC"/>
    <w:rsid w:val="00471B32"/>
    <w:rsid w:val="00483638"/>
    <w:rsid w:val="004B2CF0"/>
    <w:rsid w:val="004B5929"/>
    <w:rsid w:val="004E0C21"/>
    <w:rsid w:val="004F4EE0"/>
    <w:rsid w:val="00516BCA"/>
    <w:rsid w:val="00534450"/>
    <w:rsid w:val="00560C0C"/>
    <w:rsid w:val="00563A3C"/>
    <w:rsid w:val="005718F3"/>
    <w:rsid w:val="00584D83"/>
    <w:rsid w:val="00596494"/>
    <w:rsid w:val="005B1A04"/>
    <w:rsid w:val="005B2168"/>
    <w:rsid w:val="005B5797"/>
    <w:rsid w:val="005B60AB"/>
    <w:rsid w:val="005E1109"/>
    <w:rsid w:val="005E6A8A"/>
    <w:rsid w:val="005F370B"/>
    <w:rsid w:val="005F68CB"/>
    <w:rsid w:val="00616299"/>
    <w:rsid w:val="00622806"/>
    <w:rsid w:val="00624112"/>
    <w:rsid w:val="006307FE"/>
    <w:rsid w:val="00636AF1"/>
    <w:rsid w:val="00654991"/>
    <w:rsid w:val="006736B4"/>
    <w:rsid w:val="00690DC6"/>
    <w:rsid w:val="006A0387"/>
    <w:rsid w:val="006A0943"/>
    <w:rsid w:val="006C12FC"/>
    <w:rsid w:val="006D237A"/>
    <w:rsid w:val="006D24E9"/>
    <w:rsid w:val="006D61F5"/>
    <w:rsid w:val="006E4D4E"/>
    <w:rsid w:val="006E726C"/>
    <w:rsid w:val="006F142B"/>
    <w:rsid w:val="007037D7"/>
    <w:rsid w:val="00712581"/>
    <w:rsid w:val="00714212"/>
    <w:rsid w:val="00724D59"/>
    <w:rsid w:val="00727B80"/>
    <w:rsid w:val="007329F5"/>
    <w:rsid w:val="00737212"/>
    <w:rsid w:val="007410E7"/>
    <w:rsid w:val="0074572A"/>
    <w:rsid w:val="00754AB3"/>
    <w:rsid w:val="007576C4"/>
    <w:rsid w:val="00764E35"/>
    <w:rsid w:val="00771662"/>
    <w:rsid w:val="00772916"/>
    <w:rsid w:val="0077322D"/>
    <w:rsid w:val="00774D50"/>
    <w:rsid w:val="00780D29"/>
    <w:rsid w:val="00792A33"/>
    <w:rsid w:val="00792C6D"/>
    <w:rsid w:val="007C41E2"/>
    <w:rsid w:val="007C5EDC"/>
    <w:rsid w:val="007C714B"/>
    <w:rsid w:val="007D3EE5"/>
    <w:rsid w:val="007F6604"/>
    <w:rsid w:val="00806E1D"/>
    <w:rsid w:val="0081249D"/>
    <w:rsid w:val="0081418A"/>
    <w:rsid w:val="00817DEA"/>
    <w:rsid w:val="00823387"/>
    <w:rsid w:val="00824140"/>
    <w:rsid w:val="00832862"/>
    <w:rsid w:val="008472AC"/>
    <w:rsid w:val="00861FFA"/>
    <w:rsid w:val="00864744"/>
    <w:rsid w:val="008660A6"/>
    <w:rsid w:val="0088569C"/>
    <w:rsid w:val="008871A2"/>
    <w:rsid w:val="0089528F"/>
    <w:rsid w:val="008B302C"/>
    <w:rsid w:val="008D5291"/>
    <w:rsid w:val="008F259C"/>
    <w:rsid w:val="009027C9"/>
    <w:rsid w:val="009045F5"/>
    <w:rsid w:val="009260AA"/>
    <w:rsid w:val="00926522"/>
    <w:rsid w:val="0094129B"/>
    <w:rsid w:val="00943402"/>
    <w:rsid w:val="009441FC"/>
    <w:rsid w:val="0096228E"/>
    <w:rsid w:val="009735EA"/>
    <w:rsid w:val="00975643"/>
    <w:rsid w:val="009812A0"/>
    <w:rsid w:val="009825CE"/>
    <w:rsid w:val="009855D4"/>
    <w:rsid w:val="00985A14"/>
    <w:rsid w:val="00993F91"/>
    <w:rsid w:val="0099479E"/>
    <w:rsid w:val="009A6031"/>
    <w:rsid w:val="009B1B74"/>
    <w:rsid w:val="009F7149"/>
    <w:rsid w:val="00A021E4"/>
    <w:rsid w:val="00A044F0"/>
    <w:rsid w:val="00A35635"/>
    <w:rsid w:val="00A45742"/>
    <w:rsid w:val="00A52508"/>
    <w:rsid w:val="00A53EDB"/>
    <w:rsid w:val="00A573BE"/>
    <w:rsid w:val="00A71B48"/>
    <w:rsid w:val="00A757A0"/>
    <w:rsid w:val="00A84F34"/>
    <w:rsid w:val="00A87408"/>
    <w:rsid w:val="00A942A0"/>
    <w:rsid w:val="00AA3E84"/>
    <w:rsid w:val="00AA419E"/>
    <w:rsid w:val="00AD1CA3"/>
    <w:rsid w:val="00AD3826"/>
    <w:rsid w:val="00AE1373"/>
    <w:rsid w:val="00B0633E"/>
    <w:rsid w:val="00B21F3E"/>
    <w:rsid w:val="00B51212"/>
    <w:rsid w:val="00B56AD2"/>
    <w:rsid w:val="00B848EE"/>
    <w:rsid w:val="00B87BD3"/>
    <w:rsid w:val="00B91317"/>
    <w:rsid w:val="00B9141D"/>
    <w:rsid w:val="00BA124E"/>
    <w:rsid w:val="00BB20D2"/>
    <w:rsid w:val="00BB2143"/>
    <w:rsid w:val="00BC02F5"/>
    <w:rsid w:val="00BD2988"/>
    <w:rsid w:val="00C0774A"/>
    <w:rsid w:val="00C144E2"/>
    <w:rsid w:val="00C2314E"/>
    <w:rsid w:val="00C24D5A"/>
    <w:rsid w:val="00C26AAD"/>
    <w:rsid w:val="00C410C1"/>
    <w:rsid w:val="00C43D5A"/>
    <w:rsid w:val="00C60E90"/>
    <w:rsid w:val="00C63926"/>
    <w:rsid w:val="00C82426"/>
    <w:rsid w:val="00C836F6"/>
    <w:rsid w:val="00C90231"/>
    <w:rsid w:val="00C912A6"/>
    <w:rsid w:val="00CC365D"/>
    <w:rsid w:val="00CD19BB"/>
    <w:rsid w:val="00D038CA"/>
    <w:rsid w:val="00D14D7D"/>
    <w:rsid w:val="00D15985"/>
    <w:rsid w:val="00D164A2"/>
    <w:rsid w:val="00D259A9"/>
    <w:rsid w:val="00D47DB9"/>
    <w:rsid w:val="00D52B6F"/>
    <w:rsid w:val="00D56968"/>
    <w:rsid w:val="00D75677"/>
    <w:rsid w:val="00D84506"/>
    <w:rsid w:val="00DA1B7C"/>
    <w:rsid w:val="00DA1EDA"/>
    <w:rsid w:val="00DA6565"/>
    <w:rsid w:val="00DC4D18"/>
    <w:rsid w:val="00DD5FD4"/>
    <w:rsid w:val="00DD720D"/>
    <w:rsid w:val="00DF61FD"/>
    <w:rsid w:val="00E46285"/>
    <w:rsid w:val="00E64167"/>
    <w:rsid w:val="00E666B7"/>
    <w:rsid w:val="00E72ADB"/>
    <w:rsid w:val="00E74E80"/>
    <w:rsid w:val="00E751F5"/>
    <w:rsid w:val="00E8518F"/>
    <w:rsid w:val="00E85793"/>
    <w:rsid w:val="00E94E6C"/>
    <w:rsid w:val="00EC14AE"/>
    <w:rsid w:val="00EC31FC"/>
    <w:rsid w:val="00EC4FAF"/>
    <w:rsid w:val="00EC6B23"/>
    <w:rsid w:val="00EF1823"/>
    <w:rsid w:val="00F20E38"/>
    <w:rsid w:val="00F20F24"/>
    <w:rsid w:val="00F210E5"/>
    <w:rsid w:val="00F21A71"/>
    <w:rsid w:val="00F22E07"/>
    <w:rsid w:val="00F26970"/>
    <w:rsid w:val="00F27C17"/>
    <w:rsid w:val="00F31BCC"/>
    <w:rsid w:val="00F3781D"/>
    <w:rsid w:val="00F37838"/>
    <w:rsid w:val="00F542EF"/>
    <w:rsid w:val="00F6033C"/>
    <w:rsid w:val="00F811F9"/>
    <w:rsid w:val="00F9043E"/>
    <w:rsid w:val="00FB6AA8"/>
    <w:rsid w:val="00FB79D2"/>
    <w:rsid w:val="00FC476A"/>
    <w:rsid w:val="00FC6199"/>
    <w:rsid w:val="00FE18E6"/>
    <w:rsid w:val="00FE6AE7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28AECA8D"/>
  <w15:chartTrackingRefBased/>
  <w15:docId w15:val="{5EF237E9-8290-4B8F-8CC3-D9CA050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F3781D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E462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46285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690DC6"/>
    <w:pPr>
      <w:ind w:left="720"/>
      <w:contextualSpacing/>
    </w:pPr>
  </w:style>
  <w:style w:type="table" w:styleId="Mriekatabuky">
    <w:name w:val="Table Grid"/>
    <w:basedOn w:val="Normlnatabuka"/>
    <w:rsid w:val="0040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FC6199"/>
    <w:pPr>
      <w:ind w:firstLine="708"/>
      <w:jc w:val="both"/>
    </w:pPr>
    <w:rPr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C6199"/>
    <w:rPr>
      <w:szCs w:val="24"/>
    </w:rPr>
  </w:style>
  <w:style w:type="paragraph" w:customStyle="1" w:styleId="xmsonormal">
    <w:name w:val="x_msonormal"/>
    <w:basedOn w:val="Normlny"/>
    <w:rsid w:val="00E85793"/>
    <w:pPr>
      <w:spacing w:before="100" w:beforeAutospacing="1" w:after="100" w:afterAutospacing="1"/>
    </w:pPr>
    <w:rPr>
      <w:lang w:eastAsia="sk-SK"/>
    </w:rPr>
  </w:style>
  <w:style w:type="paragraph" w:customStyle="1" w:styleId="xmsolistparagraph">
    <w:name w:val="x_msolistparagraph"/>
    <w:basedOn w:val="Normlny"/>
    <w:rsid w:val="00E85793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union.europa.eu/institutions-law-budget/institutions-and-bodies/institutions-and-bodies-profiles_sk?page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v.sk/ministerstvo/kariera-v-diplomacii/kratkodobe-studentske-staz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ova\Documents\Vyber_SM_staz_2016_17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Vyber_SM_staz_2016_17</Template>
  <TotalTime>2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tkacova</dc:creator>
  <cp:keywords/>
  <dc:description/>
  <cp:lastModifiedBy>tkacova</cp:lastModifiedBy>
  <cp:revision>21</cp:revision>
  <cp:lastPrinted>2016-02-04T12:43:00Z</cp:lastPrinted>
  <dcterms:created xsi:type="dcterms:W3CDTF">2025-02-13T19:21:00Z</dcterms:created>
  <dcterms:modified xsi:type="dcterms:W3CDTF">2025-02-13T19:33:00Z</dcterms:modified>
</cp:coreProperties>
</file>