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9E21E" w14:textId="77777777" w:rsidR="00366EE9" w:rsidRPr="00EE5938" w:rsidRDefault="00366EE9" w:rsidP="00366EE9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Univerzita Pavla Jozefa Šafárika v Košiciach</w:t>
      </w:r>
    </w:p>
    <w:p w14:paraId="29E470A4" w14:textId="77777777" w:rsidR="00366EE9" w:rsidRPr="00EE5938" w:rsidRDefault="00366EE9" w:rsidP="00366EE9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Právnická fakulta</w:t>
      </w:r>
    </w:p>
    <w:p w14:paraId="3BC211F4" w14:textId="77777777" w:rsidR="00366EE9" w:rsidRPr="00EE5938" w:rsidRDefault="00366EE9" w:rsidP="00366EE9">
      <w:pPr>
        <w:jc w:val="center"/>
        <w:rPr>
          <w:b/>
          <w:sz w:val="22"/>
          <w:szCs w:val="22"/>
        </w:rPr>
      </w:pPr>
      <w:r w:rsidRPr="00EE5938">
        <w:rPr>
          <w:b/>
          <w:sz w:val="22"/>
          <w:szCs w:val="22"/>
        </w:rPr>
        <w:t>Ref</w:t>
      </w:r>
      <w:r>
        <w:rPr>
          <w:b/>
          <w:sz w:val="22"/>
          <w:szCs w:val="22"/>
        </w:rPr>
        <w:t xml:space="preserve">erát vedeckovýskumnej činnosti a </w:t>
      </w:r>
      <w:r w:rsidRPr="00EE5938">
        <w:rPr>
          <w:b/>
          <w:sz w:val="22"/>
          <w:szCs w:val="22"/>
        </w:rPr>
        <w:t>doktorandského štúdi</w:t>
      </w:r>
      <w:r>
        <w:rPr>
          <w:b/>
          <w:sz w:val="22"/>
          <w:szCs w:val="22"/>
        </w:rPr>
        <w:t xml:space="preserve">a </w:t>
      </w:r>
    </w:p>
    <w:p w14:paraId="1F379755" w14:textId="77777777" w:rsidR="00366EE9" w:rsidRDefault="00366EE9"/>
    <w:p w14:paraId="32B55B9D" w14:textId="77777777" w:rsidR="00366EE9" w:rsidRPr="00366EE9" w:rsidRDefault="00366EE9" w:rsidP="00366EE9">
      <w:pPr>
        <w:jc w:val="center"/>
        <w:rPr>
          <w:b/>
          <w:caps/>
          <w:highlight w:val="lightGray"/>
        </w:rPr>
      </w:pPr>
      <w:r w:rsidRPr="00366EE9">
        <w:rPr>
          <w:b/>
          <w:caps/>
          <w:highlight w:val="lightGray"/>
        </w:rPr>
        <w:t>Ž</w:t>
      </w:r>
      <w:r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I</w:t>
      </w:r>
      <w:r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A</w:t>
      </w:r>
      <w:r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D</w:t>
      </w:r>
      <w:r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O</w:t>
      </w:r>
      <w:r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S</w:t>
      </w:r>
      <w:r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 xml:space="preserve">Ť </w:t>
      </w:r>
    </w:p>
    <w:p w14:paraId="728877AA" w14:textId="77777777" w:rsidR="00366EE9" w:rsidRDefault="00366EE9" w:rsidP="00366EE9">
      <w:pPr>
        <w:jc w:val="center"/>
        <w:rPr>
          <w:b/>
          <w:caps/>
        </w:rPr>
      </w:pP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="00255F8E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>p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v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l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n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i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 xml:space="preserve"> 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b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h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a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j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o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b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y</w:t>
      </w:r>
      <w:r w:rsidR="00575845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 xml:space="preserve"> d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i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z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r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t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a</w:t>
      </w:r>
      <w:r w:rsidR="00575845">
        <w:rPr>
          <w:b/>
          <w:caps/>
          <w:highlight w:val="lightGray"/>
        </w:rPr>
        <w:t> </w:t>
      </w:r>
      <w:r w:rsidRPr="00366EE9">
        <w:rPr>
          <w:b/>
          <w:caps/>
          <w:highlight w:val="lightGray"/>
        </w:rPr>
        <w:t>č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n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e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j</w:t>
      </w:r>
      <w:r w:rsidR="00575845">
        <w:rPr>
          <w:b/>
          <w:caps/>
          <w:highlight w:val="lightGray"/>
        </w:rPr>
        <w:t xml:space="preserve">  </w:t>
      </w:r>
      <w:r w:rsidRPr="00366EE9">
        <w:rPr>
          <w:b/>
          <w:caps/>
          <w:highlight w:val="lightGray"/>
        </w:rPr>
        <w:t xml:space="preserve"> p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r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á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c</w:t>
      </w:r>
      <w:r w:rsidR="00575845">
        <w:rPr>
          <w:b/>
          <w:caps/>
          <w:highlight w:val="lightGray"/>
        </w:rPr>
        <w:t xml:space="preserve"> </w:t>
      </w:r>
      <w:r w:rsidRPr="00366EE9">
        <w:rPr>
          <w:b/>
          <w:caps/>
          <w:highlight w:val="lightGray"/>
        </w:rPr>
        <w:t>e</w:t>
      </w:r>
    </w:p>
    <w:p w14:paraId="7863A898" w14:textId="77777777" w:rsidR="00366EE9" w:rsidRDefault="00366EE9" w:rsidP="00366EE9">
      <w:pPr>
        <w:rPr>
          <w:b/>
          <w:caps/>
        </w:rPr>
      </w:pPr>
    </w:p>
    <w:p w14:paraId="2247C888" w14:textId="77777777" w:rsidR="00366EE9" w:rsidRPr="00EF5C68" w:rsidRDefault="00366EE9" w:rsidP="00366EE9">
      <w:pPr>
        <w:rPr>
          <w:b/>
          <w:sz w:val="22"/>
          <w:szCs w:val="22"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EF5C68">
        <w:rPr>
          <w:b/>
          <w:sz w:val="22"/>
          <w:szCs w:val="22"/>
        </w:rPr>
        <w:t>Pečiatka VŠ, fakulty:</w:t>
      </w:r>
    </w:p>
    <w:p w14:paraId="36E4BFE1" w14:textId="77777777" w:rsidR="00366EE9" w:rsidRDefault="00366EE9"/>
    <w:p w14:paraId="00A1F69B" w14:textId="77777777" w:rsidR="00366EE9" w:rsidRDefault="00366EE9"/>
    <w:p w14:paraId="607E3FF2" w14:textId="77777777" w:rsidR="00366EE9" w:rsidRDefault="00366EE9"/>
    <w:p w14:paraId="66680420" w14:textId="77777777" w:rsidR="00366EE9" w:rsidRDefault="00366EE9"/>
    <w:p w14:paraId="3F73236E" w14:textId="77777777" w:rsidR="00366EE9" w:rsidRDefault="00366EE9"/>
    <w:p w14:paraId="3F230AB4" w14:textId="77777777" w:rsidR="00366EE9" w:rsidRDefault="00366EE9"/>
    <w:p w14:paraId="327CED6B" w14:textId="77777777" w:rsidR="00EA724A" w:rsidRDefault="00EA724A" w:rsidP="00EA2DFA">
      <w:pPr>
        <w:spacing w:before="120" w:after="120"/>
        <w:rPr>
          <w:b/>
        </w:rPr>
      </w:pPr>
    </w:p>
    <w:p w14:paraId="6BFA180F" w14:textId="77777777" w:rsidR="00EA724A" w:rsidRDefault="00EA724A" w:rsidP="00EA2DFA">
      <w:pPr>
        <w:spacing w:before="120" w:after="120"/>
        <w:rPr>
          <w:b/>
        </w:rPr>
      </w:pPr>
    </w:p>
    <w:p w14:paraId="3E5E69C4" w14:textId="7DACDF29" w:rsidR="00366EE9" w:rsidRDefault="00366EE9" w:rsidP="00EA2DFA">
      <w:pPr>
        <w:spacing w:before="120" w:after="120"/>
        <w:rPr>
          <w:b/>
        </w:rPr>
      </w:pPr>
      <w:r w:rsidRPr="00EE5938">
        <w:rPr>
          <w:b/>
        </w:rPr>
        <w:t xml:space="preserve">Meno a priezvisko </w:t>
      </w:r>
      <w:r>
        <w:rPr>
          <w:b/>
        </w:rPr>
        <w:t xml:space="preserve">doktoranda, titul: </w:t>
      </w:r>
      <w:sdt>
        <w:sdtPr>
          <w:rPr>
            <w:b/>
          </w:rPr>
          <w:id w:val="-1145660239"/>
          <w:placeholder>
            <w:docPart w:val="E06E894233EF4634BB091ED2478244E7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470C5DE4" w14:textId="77777777" w:rsidR="00366EE9" w:rsidRPr="00EE5938" w:rsidRDefault="00366EE9" w:rsidP="00EA2DFA">
      <w:pPr>
        <w:spacing w:before="120" w:after="120"/>
        <w:rPr>
          <w:b/>
        </w:rPr>
      </w:pPr>
      <w:r>
        <w:rPr>
          <w:b/>
        </w:rPr>
        <w:t xml:space="preserve">Adresa trvalého bydliska: </w:t>
      </w:r>
      <w:sdt>
        <w:sdtPr>
          <w:rPr>
            <w:b/>
          </w:rPr>
          <w:id w:val="533382785"/>
          <w:placeholder>
            <w:docPart w:val="56EA3A4F70C141EEAF9F1C676FA5DFBA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407ADDED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Tel. č.: </w:t>
      </w:r>
      <w:sdt>
        <w:sdtPr>
          <w:rPr>
            <w:b/>
          </w:rPr>
          <w:id w:val="-1050457889"/>
          <w:placeholder>
            <w:docPart w:val="8424847CB7C1493199253D444B95DE2B"/>
          </w:placeholder>
          <w:showingPlcHdr/>
        </w:sdtPr>
        <w:sdtEndPr/>
        <w:sdtContent>
          <w:r w:rsidRPr="00947363">
            <w:rPr>
              <w:rStyle w:val="Zstupntext"/>
              <w:rFonts w:eastAsiaTheme="minorHAnsi"/>
            </w:rPr>
            <w:t>Kliknutím zadáte text.</w:t>
          </w:r>
        </w:sdtContent>
      </w:sdt>
    </w:p>
    <w:p w14:paraId="44A0AEBB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E-mailová adresa: </w:t>
      </w:r>
      <w:sdt>
        <w:sdtPr>
          <w:rPr>
            <w:b/>
          </w:rPr>
          <w:id w:val="1629813711"/>
          <w:placeholder>
            <w:docPart w:val="6B9F475729A041CCAA11428F4694409F"/>
          </w:placeholder>
          <w:showingPlcHdr/>
        </w:sdtPr>
        <w:sdtEndPr/>
        <w:sdtContent>
          <w:r w:rsidRPr="00947363">
            <w:rPr>
              <w:rStyle w:val="Zstupntext"/>
              <w:rFonts w:eastAsiaTheme="minorHAnsi"/>
            </w:rPr>
            <w:t>Kliknutím zadáte text.</w:t>
          </w:r>
        </w:sdtContent>
      </w:sdt>
    </w:p>
    <w:p w14:paraId="635C0968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Študijný odbor: </w:t>
      </w:r>
      <w:r w:rsidR="00B03C44">
        <w:rPr>
          <w:b/>
        </w:rPr>
        <w:t>Právo</w:t>
      </w:r>
    </w:p>
    <w:p w14:paraId="5CE1D3F0" w14:textId="77777777" w:rsidR="005D6304" w:rsidRDefault="005D6304" w:rsidP="00EA2DFA">
      <w:pPr>
        <w:spacing w:before="120" w:after="120"/>
        <w:rPr>
          <w:b/>
        </w:rPr>
      </w:pPr>
      <w:r>
        <w:rPr>
          <w:b/>
        </w:rPr>
        <w:t xml:space="preserve">Študijný program: </w:t>
      </w:r>
      <w:sdt>
        <w:sdtPr>
          <w:rPr>
            <w:b/>
          </w:rPr>
          <w:id w:val="-1860423193"/>
          <w:placeholder>
            <w:docPart w:val="AB4FB2AA35A543FF937EAA4304F85D35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5E8C9360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Forma štúdia: </w:t>
      </w:r>
      <w:sdt>
        <w:sdtPr>
          <w:rPr>
            <w:b/>
          </w:rPr>
          <w:id w:val="-292522452"/>
          <w:placeholder>
            <w:docPart w:val="6071A5808CAB44DBADC60E5ECD1E2FCB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51FEA703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 xml:space="preserve">Školiteľ: </w:t>
      </w:r>
      <w:sdt>
        <w:sdtPr>
          <w:rPr>
            <w:b/>
          </w:rPr>
          <w:id w:val="-899444155"/>
          <w:placeholder>
            <w:docPart w:val="1E506090E93744C985278DC02222AE6C"/>
          </w:placeholder>
          <w:showingPlcHdr/>
        </w:sdtPr>
        <w:sdtEndPr/>
        <w:sdtContent>
          <w:r w:rsidR="00EA2DFA" w:rsidRPr="00FF436E">
            <w:rPr>
              <w:rStyle w:val="Zstupntext"/>
            </w:rPr>
            <w:t>Kliknutím zadáte text.</w:t>
          </w:r>
        </w:sdtContent>
      </w:sdt>
    </w:p>
    <w:p w14:paraId="3159EF77" w14:textId="77777777" w:rsidR="00366EE9" w:rsidRDefault="00366EE9" w:rsidP="00EA2DFA">
      <w:pPr>
        <w:spacing w:before="120" w:after="120"/>
        <w:rPr>
          <w:b/>
        </w:rPr>
      </w:pPr>
      <w:r>
        <w:rPr>
          <w:b/>
        </w:rPr>
        <w:t>Téma dizertačnej práce</w:t>
      </w:r>
      <w:r w:rsidR="003C39DB">
        <w:rPr>
          <w:b/>
        </w:rPr>
        <w:t xml:space="preserve"> v SJ</w:t>
      </w:r>
      <w:r>
        <w:rPr>
          <w:b/>
        </w:rPr>
        <w:t xml:space="preserve">: </w:t>
      </w:r>
      <w:sdt>
        <w:sdtPr>
          <w:rPr>
            <w:b/>
          </w:rPr>
          <w:id w:val="-1846629199"/>
          <w:placeholder>
            <w:docPart w:val="4A974468AE8742E98FDD700112237602"/>
          </w:placeholder>
          <w:showingPlcHdr/>
        </w:sdtPr>
        <w:sdtEndPr/>
        <w:sdtContent>
          <w:r w:rsidRPr="00FF436E">
            <w:rPr>
              <w:rStyle w:val="Zstupntext"/>
            </w:rPr>
            <w:t>Kliknutím zadáte text.</w:t>
          </w:r>
        </w:sdtContent>
      </w:sdt>
    </w:p>
    <w:p w14:paraId="624465BF" w14:textId="77777777" w:rsidR="00366EE9" w:rsidRDefault="003C39DB" w:rsidP="00EA2DFA">
      <w:pPr>
        <w:spacing w:before="120" w:after="120"/>
        <w:rPr>
          <w:b/>
        </w:rPr>
      </w:pPr>
      <w:r>
        <w:rPr>
          <w:b/>
        </w:rPr>
        <w:t xml:space="preserve">Téma dizertačnej práce v AJ: </w:t>
      </w:r>
      <w:sdt>
        <w:sdtPr>
          <w:rPr>
            <w:b/>
          </w:rPr>
          <w:id w:val="-1117672954"/>
          <w:placeholder>
            <w:docPart w:val="9CE7407F170D4285A015FCDA6088976F"/>
          </w:placeholder>
          <w:showingPlcHdr/>
        </w:sdtPr>
        <w:sdtEndPr/>
        <w:sdtContent>
          <w:r w:rsidRPr="00E30079">
            <w:rPr>
              <w:rStyle w:val="Zstupntext"/>
              <w:rFonts w:eastAsiaTheme="minorHAnsi"/>
            </w:rPr>
            <w:t>Kliknutím zadáte text.</w:t>
          </w:r>
        </w:sdtContent>
      </w:sdt>
    </w:p>
    <w:p w14:paraId="75002F18" w14:textId="77777777" w:rsidR="003C39DB" w:rsidRDefault="003C39DB" w:rsidP="003A47AF">
      <w:pPr>
        <w:rPr>
          <w:b/>
        </w:rPr>
      </w:pPr>
    </w:p>
    <w:p w14:paraId="2E24F7FD" w14:textId="77777777" w:rsidR="00167DEE" w:rsidRDefault="00C5535A" w:rsidP="00C5535A">
      <w:pPr>
        <w:spacing w:line="360" w:lineRule="auto"/>
        <w:rPr>
          <w:b/>
        </w:rPr>
      </w:pPr>
      <w:r>
        <w:rPr>
          <w:b/>
        </w:rPr>
        <w:t xml:space="preserve">Dátum: </w:t>
      </w:r>
      <w:sdt>
        <w:sdtPr>
          <w:rPr>
            <w:b/>
          </w:rPr>
          <w:id w:val="1557047357"/>
          <w:placeholder>
            <w:docPart w:val="F18EF945D53A4A5C94D1550597F9AF34"/>
          </w:placeholder>
          <w:showingPlcHdr/>
        </w:sdtPr>
        <w:sdtEndPr/>
        <w:sdtContent>
          <w:r w:rsidRPr="00947363">
            <w:rPr>
              <w:rStyle w:val="Zstupntext"/>
              <w:rFonts w:eastAsiaTheme="minorHAnsi"/>
            </w:rPr>
            <w:t>Kliknutím zadáte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3C39DB">
        <w:rPr>
          <w:b/>
        </w:rPr>
        <w:tab/>
      </w:r>
      <w:r w:rsidR="00E62836">
        <w:rPr>
          <w:b/>
        </w:rPr>
        <w:tab/>
      </w:r>
    </w:p>
    <w:p w14:paraId="523E30D2" w14:textId="77777777" w:rsidR="00167DEE" w:rsidRDefault="00167DEE" w:rsidP="00C5535A">
      <w:pPr>
        <w:spacing w:line="360" w:lineRule="auto"/>
        <w:rPr>
          <w:b/>
        </w:rPr>
      </w:pPr>
    </w:p>
    <w:p w14:paraId="5B30B6EF" w14:textId="77777777" w:rsidR="00167DEE" w:rsidRDefault="00167DEE" w:rsidP="00C5535A">
      <w:pPr>
        <w:spacing w:line="360" w:lineRule="auto"/>
        <w:rPr>
          <w:b/>
        </w:rPr>
      </w:pPr>
    </w:p>
    <w:p w14:paraId="231B9C57" w14:textId="36E3C606" w:rsidR="00C5535A" w:rsidRDefault="00C5535A" w:rsidP="00167DEE">
      <w:pPr>
        <w:spacing w:line="360" w:lineRule="auto"/>
        <w:ind w:left="4956" w:firstLine="708"/>
        <w:rPr>
          <w:b/>
        </w:rPr>
      </w:pPr>
      <w:r>
        <w:rPr>
          <w:b/>
        </w:rPr>
        <w:t>.....................................................</w:t>
      </w:r>
    </w:p>
    <w:p w14:paraId="75496961" w14:textId="77777777" w:rsidR="00C5535A" w:rsidRPr="00BE11D5" w:rsidRDefault="003C39DB" w:rsidP="00C5535A">
      <w:pPr>
        <w:spacing w:line="360" w:lineRule="auto"/>
        <w:ind w:left="5664" w:firstLine="708"/>
        <w:rPr>
          <w:b/>
          <w:sz w:val="22"/>
          <w:szCs w:val="22"/>
          <w:u w:val="single"/>
        </w:rPr>
      </w:pPr>
      <w:r w:rsidRPr="00BE11D5">
        <w:rPr>
          <w:b/>
          <w:sz w:val="22"/>
          <w:szCs w:val="22"/>
        </w:rPr>
        <w:t>Podpis doktoranda</w:t>
      </w:r>
      <w:r w:rsidR="00C5535A" w:rsidRPr="00BE11D5">
        <w:rPr>
          <w:b/>
          <w:sz w:val="22"/>
          <w:szCs w:val="22"/>
        </w:rPr>
        <w:tab/>
      </w:r>
    </w:p>
    <w:p w14:paraId="6FFC62F1" w14:textId="77777777" w:rsidR="00167DEE" w:rsidRDefault="00167DEE" w:rsidP="00167DEE">
      <w:pPr>
        <w:rPr>
          <w:b/>
          <w:sz w:val="20"/>
          <w:szCs w:val="20"/>
          <w:u w:val="single"/>
        </w:rPr>
      </w:pPr>
    </w:p>
    <w:p w14:paraId="24DDE3EE" w14:textId="77777777" w:rsidR="00167DEE" w:rsidRDefault="00167DEE" w:rsidP="00167DEE">
      <w:pPr>
        <w:rPr>
          <w:b/>
          <w:sz w:val="20"/>
          <w:szCs w:val="20"/>
          <w:u w:val="single"/>
        </w:rPr>
      </w:pPr>
    </w:p>
    <w:p w14:paraId="4C24CCEA" w14:textId="77777777" w:rsidR="00167DEE" w:rsidRDefault="00167DEE" w:rsidP="00167DEE">
      <w:pPr>
        <w:rPr>
          <w:b/>
          <w:sz w:val="20"/>
          <w:szCs w:val="20"/>
          <w:u w:val="single"/>
        </w:rPr>
      </w:pPr>
    </w:p>
    <w:p w14:paraId="3BDBBADF" w14:textId="74761133" w:rsidR="00167DEE" w:rsidRPr="00167DEE" w:rsidRDefault="00167DEE" w:rsidP="00167DEE">
      <w:pPr>
        <w:rPr>
          <w:b/>
          <w:sz w:val="20"/>
          <w:szCs w:val="20"/>
          <w:u w:val="single"/>
        </w:rPr>
      </w:pPr>
      <w:r w:rsidRPr="00167DEE">
        <w:rPr>
          <w:b/>
          <w:sz w:val="20"/>
          <w:szCs w:val="20"/>
          <w:u w:val="single"/>
        </w:rPr>
        <w:t>Prílohy:</w:t>
      </w:r>
    </w:p>
    <w:p w14:paraId="779CC803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1. Životopis – 2x</w:t>
      </w:r>
    </w:p>
    <w:p w14:paraId="54B21479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2. Zoznam publikačnej činnosti – 2x</w:t>
      </w:r>
    </w:p>
    <w:p w14:paraId="4EC849B0" w14:textId="3D6FA49F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 xml:space="preserve">4. Dizertačná práca – </w:t>
      </w:r>
      <w:r w:rsidR="008416C6">
        <w:rPr>
          <w:sz w:val="20"/>
          <w:szCs w:val="20"/>
        </w:rPr>
        <w:t xml:space="preserve">1 </w:t>
      </w:r>
      <w:bookmarkStart w:id="0" w:name="_GoBack"/>
      <w:bookmarkEnd w:id="0"/>
      <w:r w:rsidRPr="00167DEE">
        <w:rPr>
          <w:sz w:val="20"/>
          <w:szCs w:val="20"/>
        </w:rPr>
        <w:t>x pevná väzba</w:t>
      </w:r>
    </w:p>
    <w:p w14:paraId="74BFB5B5" w14:textId="07561D6D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 xml:space="preserve">5. </w:t>
      </w:r>
      <w:proofErr w:type="spellStart"/>
      <w:r w:rsidRPr="00167DEE">
        <w:rPr>
          <w:sz w:val="20"/>
          <w:szCs w:val="20"/>
        </w:rPr>
        <w:t>Autoreferát</w:t>
      </w:r>
      <w:proofErr w:type="spellEnd"/>
      <w:r w:rsidRPr="00167DEE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213891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167DEE">
        <w:rPr>
          <w:sz w:val="20"/>
          <w:szCs w:val="20"/>
        </w:rPr>
        <w:t>x formát A5; 1xWORD</w:t>
      </w:r>
      <w:r w:rsidR="00C91804">
        <w:rPr>
          <w:rStyle w:val="Odkaznapoznmkupodiarou"/>
          <w:sz w:val="20"/>
          <w:szCs w:val="20"/>
        </w:rPr>
        <w:footnoteReference w:id="1"/>
      </w:r>
    </w:p>
    <w:p w14:paraId="79AAD99C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5. Pracovná charakteristika doktoranda vypracovaná školiteľom</w:t>
      </w:r>
    </w:p>
    <w:p w14:paraId="2A6B356D" w14:textId="77777777" w:rsidR="00167DEE" w:rsidRPr="00167DEE" w:rsidRDefault="00167DEE" w:rsidP="00167DEE">
      <w:pPr>
        <w:rPr>
          <w:sz w:val="20"/>
          <w:szCs w:val="20"/>
        </w:rPr>
      </w:pPr>
      <w:r w:rsidRPr="00167DEE">
        <w:rPr>
          <w:sz w:val="20"/>
          <w:szCs w:val="20"/>
        </w:rPr>
        <w:t>6. Licenčná zmluva – 2x</w:t>
      </w:r>
    </w:p>
    <w:p w14:paraId="6DED64E5" w14:textId="77777777" w:rsidR="00167DEE" w:rsidRPr="00167DEE" w:rsidRDefault="00167DEE" w:rsidP="00167DEE">
      <w:pPr>
        <w:rPr>
          <w:sz w:val="20"/>
          <w:szCs w:val="20"/>
        </w:rPr>
      </w:pPr>
    </w:p>
    <w:p w14:paraId="5E0085A4" w14:textId="761D2B42" w:rsidR="00167DEE" w:rsidRPr="00167DEE" w:rsidRDefault="00167DEE">
      <w:pPr>
        <w:spacing w:after="200" w:line="276" w:lineRule="auto"/>
        <w:rPr>
          <w:b/>
        </w:rPr>
      </w:pPr>
      <w:r w:rsidRPr="00167DEE">
        <w:rPr>
          <w:b/>
        </w:rPr>
        <w:lastRenderedPageBreak/>
        <w:t>I.</w:t>
      </w:r>
    </w:p>
    <w:p w14:paraId="52662F79" w14:textId="77777777" w:rsidR="003B49CD" w:rsidRDefault="001A132D">
      <w:pPr>
        <w:spacing w:after="200" w:line="276" w:lineRule="auto"/>
        <w:rPr>
          <w:b/>
        </w:rPr>
      </w:pPr>
      <w:r w:rsidRPr="00EA724A">
        <w:rPr>
          <w:b/>
          <w:u w:val="single"/>
        </w:rPr>
        <w:t>Plnenie kritérií potrebných pre ukončenie štúdia:</w:t>
      </w:r>
      <w:r w:rsidR="003B49CD" w:rsidRPr="003B49CD">
        <w:rPr>
          <w:b/>
        </w:rPr>
        <w:t xml:space="preserve"> </w:t>
      </w:r>
    </w:p>
    <w:p w14:paraId="4537DEE1" w14:textId="701435F0" w:rsidR="001A132D" w:rsidRPr="003B49CD" w:rsidRDefault="003B49CD">
      <w:pPr>
        <w:spacing w:after="200" w:line="276" w:lineRule="auto"/>
      </w:pPr>
      <w:r w:rsidRPr="003B49CD">
        <w:rPr>
          <w:highlight w:val="yellow"/>
        </w:rPr>
        <w:t>povinné pre 3. ročník dennej formy štúdia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14"/>
        <w:gridCol w:w="1567"/>
        <w:gridCol w:w="4479"/>
      </w:tblGrid>
      <w:tr w:rsidR="001A132D" w:rsidRPr="00EA724A" w14:paraId="0E6AF30C" w14:textId="77777777" w:rsidTr="003B49CD">
        <w:tc>
          <w:tcPr>
            <w:tcW w:w="4581" w:type="dxa"/>
            <w:gridSpan w:val="2"/>
            <w:vAlign w:val="center"/>
          </w:tcPr>
          <w:p w14:paraId="7FD36787" w14:textId="77777777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</w:p>
          <w:p w14:paraId="5219E710" w14:textId="7F65CF6C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  <w:r w:rsidRPr="00EA724A">
              <w:rPr>
                <w:b/>
              </w:rPr>
              <w:t>Požadované</w:t>
            </w:r>
          </w:p>
          <w:p w14:paraId="7FFA3BB2" w14:textId="77777777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479" w:type="dxa"/>
            <w:vAlign w:val="center"/>
          </w:tcPr>
          <w:p w14:paraId="1122C811" w14:textId="40060210" w:rsidR="001A132D" w:rsidRPr="00EA724A" w:rsidRDefault="001A132D" w:rsidP="001A132D">
            <w:pPr>
              <w:spacing w:after="200" w:line="276" w:lineRule="auto"/>
              <w:jc w:val="center"/>
              <w:rPr>
                <w:b/>
              </w:rPr>
            </w:pPr>
            <w:r w:rsidRPr="00EA724A">
              <w:rPr>
                <w:b/>
              </w:rPr>
              <w:t>Splnené</w:t>
            </w:r>
            <w:r w:rsidR="00C91804">
              <w:rPr>
                <w:rStyle w:val="Odkaznapoznmkupodiarou"/>
                <w:b/>
              </w:rPr>
              <w:footnoteReference w:id="2"/>
            </w:r>
          </w:p>
        </w:tc>
      </w:tr>
      <w:tr w:rsidR="001A132D" w:rsidRPr="00EA724A" w14:paraId="40F4FCD2" w14:textId="77777777" w:rsidTr="003B49CD">
        <w:trPr>
          <w:trHeight w:val="1987"/>
        </w:trPr>
        <w:tc>
          <w:tcPr>
            <w:tcW w:w="3014" w:type="dxa"/>
            <w:vMerge w:val="restart"/>
            <w:vAlign w:val="center"/>
          </w:tcPr>
          <w:p w14:paraId="18F703E8" w14:textId="77777777" w:rsidR="001A132D" w:rsidRDefault="001A132D" w:rsidP="001A132D">
            <w:pPr>
              <w:spacing w:after="200" w:line="276" w:lineRule="auto"/>
              <w:rPr>
                <w:b/>
              </w:rPr>
            </w:pPr>
            <w:r w:rsidRPr="00EA724A">
              <w:rPr>
                <w:b/>
              </w:rPr>
              <w:t>2 publikačné výstupy vo vedeckom recenzovanom časopise publikovan</w:t>
            </w:r>
            <w:r w:rsidR="00B10BC6">
              <w:rPr>
                <w:b/>
              </w:rPr>
              <w:t>é v</w:t>
            </w:r>
          </w:p>
          <w:p w14:paraId="37FAD838" w14:textId="13B03D33" w:rsidR="003B49CD" w:rsidRPr="003B49CD" w:rsidRDefault="003B49CD" w:rsidP="003B49CD">
            <w:pPr>
              <w:spacing w:after="200" w:line="276" w:lineRule="auto"/>
              <w:jc w:val="both"/>
              <w:rPr>
                <w:i/>
              </w:rPr>
            </w:pPr>
            <w:r w:rsidRPr="003B49CD">
              <w:rPr>
                <w:i/>
                <w:color w:val="FF0000"/>
              </w:rPr>
              <w:t xml:space="preserve">(študentom 3. ročníka dennej formy v AR 2025/2026 postačuje preukázať </w:t>
            </w:r>
            <w:r w:rsidRPr="00000C5D">
              <w:rPr>
                <w:b/>
                <w:i/>
                <w:color w:val="FF0000"/>
                <w:highlight w:val="yellow"/>
              </w:rPr>
              <w:t>1 publikačný výstup</w:t>
            </w:r>
            <w:r>
              <w:rPr>
                <w:i/>
                <w:color w:val="FF0000"/>
              </w:rPr>
              <w:t xml:space="preserve"> vo vedeckom recenzova</w:t>
            </w:r>
            <w:r w:rsidR="00D86282">
              <w:rPr>
                <w:i/>
                <w:color w:val="FF0000"/>
              </w:rPr>
              <w:t>nom</w:t>
            </w:r>
            <w:r>
              <w:rPr>
                <w:i/>
                <w:color w:val="FF0000"/>
              </w:rPr>
              <w:t xml:space="preserve"> časopise vydaný v domácom alebo v zahraničnom vydavateľstve</w:t>
            </w:r>
            <w:r w:rsidRPr="003B49CD">
              <w:rPr>
                <w:i/>
                <w:color w:val="FF0000"/>
              </w:rPr>
              <w:t xml:space="preserve">) </w:t>
            </w:r>
          </w:p>
        </w:tc>
        <w:tc>
          <w:tcPr>
            <w:tcW w:w="1567" w:type="dxa"/>
          </w:tcPr>
          <w:p w14:paraId="69270C9F" w14:textId="07D5A6CA" w:rsidR="001A132D" w:rsidRPr="00EA724A" w:rsidRDefault="001A132D" w:rsidP="00C91804">
            <w:pPr>
              <w:spacing w:after="200" w:line="276" w:lineRule="auto"/>
              <w:jc w:val="center"/>
            </w:pPr>
            <w:r w:rsidRPr="00EA724A">
              <w:rPr>
                <w:b/>
              </w:rPr>
              <w:t>zahraničnom</w:t>
            </w:r>
            <w:r w:rsidRPr="00EA724A">
              <w:t xml:space="preserve"> vydavateľstve</w:t>
            </w:r>
          </w:p>
          <w:p w14:paraId="41F90202" w14:textId="0EC99439" w:rsidR="001A132D" w:rsidRPr="00EA724A" w:rsidRDefault="001A132D" w:rsidP="00C91804">
            <w:pPr>
              <w:spacing w:after="200" w:line="276" w:lineRule="auto"/>
              <w:jc w:val="center"/>
            </w:pPr>
            <w:r w:rsidRPr="00EA724A">
              <w:t>(vydaný alebo prijatý na publikovanie)</w:t>
            </w:r>
          </w:p>
        </w:tc>
        <w:tc>
          <w:tcPr>
            <w:tcW w:w="4479" w:type="dxa"/>
          </w:tcPr>
          <w:p w14:paraId="2D45B369" w14:textId="35D0117A" w:rsidR="001A132D" w:rsidRPr="00EA724A" w:rsidRDefault="001A132D">
            <w:pPr>
              <w:spacing w:after="200" w:line="276" w:lineRule="auto"/>
              <w:rPr>
                <w:i/>
              </w:rPr>
            </w:pPr>
          </w:p>
        </w:tc>
      </w:tr>
      <w:tr w:rsidR="001A132D" w:rsidRPr="00EA724A" w14:paraId="1B5A07BC" w14:textId="77777777" w:rsidTr="003B49CD">
        <w:trPr>
          <w:trHeight w:val="1987"/>
        </w:trPr>
        <w:tc>
          <w:tcPr>
            <w:tcW w:w="3014" w:type="dxa"/>
            <w:vMerge/>
          </w:tcPr>
          <w:p w14:paraId="0D1AAFF6" w14:textId="77777777" w:rsidR="001A132D" w:rsidRPr="00EA724A" w:rsidRDefault="001A132D">
            <w:pPr>
              <w:spacing w:after="200" w:line="276" w:lineRule="auto"/>
              <w:rPr>
                <w:b/>
              </w:rPr>
            </w:pPr>
          </w:p>
        </w:tc>
        <w:tc>
          <w:tcPr>
            <w:tcW w:w="1567" w:type="dxa"/>
            <w:vAlign w:val="center"/>
          </w:tcPr>
          <w:p w14:paraId="66D64B61" w14:textId="77777777" w:rsidR="001A132D" w:rsidRDefault="001A132D" w:rsidP="00351A22">
            <w:pPr>
              <w:spacing w:after="200" w:line="276" w:lineRule="auto"/>
              <w:jc w:val="center"/>
            </w:pPr>
            <w:r w:rsidRPr="00EA724A">
              <w:t>domácom vydavateľstve</w:t>
            </w:r>
          </w:p>
          <w:p w14:paraId="5A770C76" w14:textId="28E705BE" w:rsidR="00C91804" w:rsidRPr="00EA724A" w:rsidRDefault="00C91804" w:rsidP="00351A22">
            <w:pPr>
              <w:spacing w:after="200" w:line="276" w:lineRule="auto"/>
              <w:jc w:val="center"/>
            </w:pPr>
            <w:r w:rsidRPr="00C91804">
              <w:t>(vydaný alebo prijatý na publikovanie)</w:t>
            </w:r>
          </w:p>
        </w:tc>
        <w:tc>
          <w:tcPr>
            <w:tcW w:w="4479" w:type="dxa"/>
          </w:tcPr>
          <w:p w14:paraId="53DD20EB" w14:textId="18CC5243" w:rsidR="001A132D" w:rsidRPr="00EA724A" w:rsidRDefault="001A132D">
            <w:pPr>
              <w:spacing w:after="200" w:line="276" w:lineRule="auto"/>
              <w:rPr>
                <w:i/>
              </w:rPr>
            </w:pPr>
          </w:p>
        </w:tc>
      </w:tr>
      <w:tr w:rsidR="00351A22" w:rsidRPr="00EA724A" w14:paraId="38169810" w14:textId="77777777" w:rsidTr="003B49CD">
        <w:trPr>
          <w:trHeight w:val="1987"/>
        </w:trPr>
        <w:tc>
          <w:tcPr>
            <w:tcW w:w="3014" w:type="dxa"/>
          </w:tcPr>
          <w:p w14:paraId="3DD29DFB" w14:textId="0383F386" w:rsidR="00351A22" w:rsidRPr="00EA724A" w:rsidRDefault="00351A22">
            <w:pPr>
              <w:spacing w:after="200" w:line="276" w:lineRule="auto"/>
              <w:rPr>
                <w:b/>
              </w:rPr>
            </w:pPr>
            <w:r w:rsidRPr="00EA724A">
              <w:rPr>
                <w:b/>
              </w:rPr>
              <w:t xml:space="preserve">1 publikačný výstup v recenzovanom zborníku zo zahraničnej vedeckej konferencie </w:t>
            </w:r>
            <w:r w:rsidRPr="00EA724A">
              <w:rPr>
                <w:b/>
                <w:u w:val="single"/>
              </w:rPr>
              <w:t>s aktívnou účasťou na konferencii</w:t>
            </w:r>
          </w:p>
        </w:tc>
        <w:tc>
          <w:tcPr>
            <w:tcW w:w="1567" w:type="dxa"/>
          </w:tcPr>
          <w:p w14:paraId="5403735C" w14:textId="77777777" w:rsidR="00351A22" w:rsidRPr="00EA724A" w:rsidRDefault="00351A22">
            <w:pPr>
              <w:spacing w:after="200" w:line="276" w:lineRule="auto"/>
            </w:pPr>
          </w:p>
        </w:tc>
        <w:tc>
          <w:tcPr>
            <w:tcW w:w="4479" w:type="dxa"/>
          </w:tcPr>
          <w:p w14:paraId="236D6DB6" w14:textId="717C832B" w:rsidR="00351A22" w:rsidRPr="00EA724A" w:rsidRDefault="00351A22">
            <w:pPr>
              <w:spacing w:after="200" w:line="276" w:lineRule="auto"/>
              <w:rPr>
                <w:i/>
              </w:rPr>
            </w:pPr>
          </w:p>
        </w:tc>
      </w:tr>
    </w:tbl>
    <w:p w14:paraId="4F21B308" w14:textId="4FB099A5" w:rsidR="00351A22" w:rsidRDefault="00351A22" w:rsidP="00351A22">
      <w:pPr>
        <w:spacing w:after="200" w:line="276" w:lineRule="auto"/>
        <w:rPr>
          <w:b/>
          <w:sz w:val="20"/>
          <w:szCs w:val="20"/>
          <w:u w:val="single"/>
        </w:rPr>
      </w:pPr>
    </w:p>
    <w:p w14:paraId="45032F13" w14:textId="38FB988A" w:rsidR="00167DEE" w:rsidRPr="00167DEE" w:rsidRDefault="00167DEE" w:rsidP="00351A22">
      <w:pPr>
        <w:spacing w:after="200" w:line="276" w:lineRule="auto"/>
        <w:rPr>
          <w:b/>
          <w:sz w:val="20"/>
          <w:szCs w:val="20"/>
        </w:rPr>
      </w:pPr>
      <w:r w:rsidRPr="00167DEE">
        <w:rPr>
          <w:b/>
          <w:sz w:val="20"/>
          <w:szCs w:val="20"/>
        </w:rPr>
        <w:t>II.</w:t>
      </w:r>
    </w:p>
    <w:p w14:paraId="6DAEFD02" w14:textId="77777777" w:rsidR="00167DEE" w:rsidRDefault="00167DEE" w:rsidP="00167DEE">
      <w:pPr>
        <w:rPr>
          <w:b/>
        </w:rPr>
      </w:pPr>
      <w:r w:rsidRPr="00BE11D5">
        <w:rPr>
          <w:b/>
          <w:u w:val="single"/>
        </w:rPr>
        <w:t>Vyjadrenie predsedu odborovej komisie podľa čl. 20 ods. 1 ŠP:</w:t>
      </w:r>
      <w:r w:rsidRPr="00BE11D5">
        <w:rPr>
          <w:b/>
        </w:rPr>
        <w:t xml:space="preserve">  </w:t>
      </w:r>
    </w:p>
    <w:p w14:paraId="6D2D3819" w14:textId="77777777" w:rsidR="00167DEE" w:rsidRDefault="00167DEE" w:rsidP="00167DEE"/>
    <w:p w14:paraId="7ACE1961" w14:textId="568C7143" w:rsidR="00167DEE" w:rsidRPr="00BE11D5" w:rsidRDefault="00167DEE" w:rsidP="00167DEE">
      <w:r w:rsidRPr="00BE11D5">
        <w:t>Dizertačná práca spĺňa – nespĺňa</w:t>
      </w:r>
      <w:r w:rsidR="00C91804">
        <w:rPr>
          <w:rStyle w:val="Odkaznapoznmkupodiarou"/>
        </w:rPr>
        <w:footnoteReference w:id="3"/>
      </w:r>
      <w:r w:rsidRPr="00BE11D5">
        <w:t xml:space="preserve"> požadované obsahové a formálne požiadavky.</w:t>
      </w:r>
    </w:p>
    <w:p w14:paraId="1623C6FE" w14:textId="77777777" w:rsidR="00351A22" w:rsidRDefault="00351A22" w:rsidP="00351A22">
      <w:pPr>
        <w:spacing w:after="200" w:line="276" w:lineRule="auto"/>
        <w:rPr>
          <w:b/>
        </w:rPr>
      </w:pPr>
    </w:p>
    <w:p w14:paraId="04878FA8" w14:textId="77777777" w:rsidR="00C91804" w:rsidRDefault="00C91804" w:rsidP="00C91804">
      <w:pPr>
        <w:spacing w:after="200" w:line="276" w:lineRule="auto"/>
        <w:ind w:left="4956" w:firstLine="708"/>
        <w:rPr>
          <w:b/>
        </w:rPr>
      </w:pPr>
    </w:p>
    <w:p w14:paraId="2D0AAB2F" w14:textId="52B85451" w:rsidR="00C91804" w:rsidRPr="00351A22" w:rsidRDefault="00C91804" w:rsidP="00C91804">
      <w:pPr>
        <w:spacing w:after="200" w:line="276" w:lineRule="auto"/>
        <w:ind w:left="4956" w:firstLine="708"/>
        <w:rPr>
          <w:b/>
          <w:sz w:val="20"/>
          <w:szCs w:val="20"/>
          <w:u w:val="single"/>
        </w:rPr>
      </w:pPr>
      <w:r>
        <w:rPr>
          <w:b/>
        </w:rPr>
        <w:t>.....................................................</w:t>
      </w:r>
    </w:p>
    <w:p w14:paraId="0D55F621" w14:textId="77777777" w:rsidR="00C91804" w:rsidRDefault="00C91804" w:rsidP="00C91804">
      <w:pPr>
        <w:ind w:left="4956" w:firstLine="708"/>
        <w:rPr>
          <w:b/>
          <w:sz w:val="22"/>
          <w:szCs w:val="22"/>
        </w:rPr>
      </w:pPr>
      <w:r w:rsidRPr="00BE11D5">
        <w:rPr>
          <w:b/>
          <w:sz w:val="22"/>
          <w:szCs w:val="22"/>
        </w:rPr>
        <w:t>Podpis predsedu odborovej komisie</w:t>
      </w:r>
    </w:p>
    <w:sectPr w:rsidR="00C91804" w:rsidSect="00BE11D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623A" w14:textId="77777777" w:rsidR="00C91804" w:rsidRDefault="00C91804" w:rsidP="00C91804">
      <w:r>
        <w:separator/>
      </w:r>
    </w:p>
  </w:endnote>
  <w:endnote w:type="continuationSeparator" w:id="0">
    <w:p w14:paraId="1E9991F4" w14:textId="77777777" w:rsidR="00C91804" w:rsidRDefault="00C91804" w:rsidP="00C9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30F0C" w14:textId="77777777" w:rsidR="00C91804" w:rsidRDefault="00C91804" w:rsidP="00C91804">
      <w:r>
        <w:separator/>
      </w:r>
    </w:p>
  </w:footnote>
  <w:footnote w:type="continuationSeparator" w:id="0">
    <w:p w14:paraId="3C473BBC" w14:textId="77777777" w:rsidR="00C91804" w:rsidRDefault="00C91804" w:rsidP="00C91804">
      <w:r>
        <w:continuationSeparator/>
      </w:r>
    </w:p>
  </w:footnote>
  <w:footnote w:id="1">
    <w:p w14:paraId="11901E17" w14:textId="2A4AD42E" w:rsidR="00C91804" w:rsidRDefault="00C91804" w:rsidP="00C9180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Z</w:t>
      </w:r>
      <w:r w:rsidRPr="00167DEE">
        <w:t>aslať na emai</w:t>
      </w:r>
      <w:r>
        <w:t>l</w:t>
      </w:r>
      <w:r w:rsidRPr="00167DEE">
        <w:t xml:space="preserve">: aneta.gonosova@upjs.sk </w:t>
      </w:r>
      <w:r>
        <w:t xml:space="preserve">(súbor </w:t>
      </w:r>
      <w:proofErr w:type="spellStart"/>
      <w:r>
        <w:t>autoreferátu</w:t>
      </w:r>
      <w:proofErr w:type="spellEnd"/>
      <w:r>
        <w:t xml:space="preserve"> spracujte ako formát A5 určený pre tlač brožúry)</w:t>
      </w:r>
    </w:p>
  </w:footnote>
  <w:footnote w:id="2">
    <w:p w14:paraId="4189E499" w14:textId="15C1D7C1" w:rsidR="00C91804" w:rsidRDefault="00C91804" w:rsidP="00C9180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  <w:t>U</w:t>
      </w:r>
      <w:r w:rsidRPr="00C91804">
        <w:t>veďte druh publikačného výstupu spolu s kategóriou publikačnej činnosti, tak ako je evidovaný v UK UPJŠ</w:t>
      </w:r>
      <w:r>
        <w:t>; v prípade, že príspevok bol prijatý na publikovanie, je potrebné doložiť potvrdenie z vydavateľstva o tom, že príspevok je zaradený na publikovanie a bude publikovaný; aktívnu účasť na konferencii je potrebné doložiť certifikátom</w:t>
      </w:r>
    </w:p>
  </w:footnote>
  <w:footnote w:id="3">
    <w:p w14:paraId="0F3EEA5A" w14:textId="381D9F8B" w:rsidR="00C91804" w:rsidRDefault="00C91804" w:rsidP="00C91804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 xml:space="preserve"> </w:t>
      </w:r>
      <w:r>
        <w:tab/>
      </w:r>
      <w:proofErr w:type="spellStart"/>
      <w:r>
        <w:t>Nehodiace</w:t>
      </w:r>
      <w:proofErr w:type="spellEnd"/>
      <w:r>
        <w:t xml:space="preserve"> sa preškrtnúť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A6"/>
    <w:rsid w:val="00000C5D"/>
    <w:rsid w:val="00053EA6"/>
    <w:rsid w:val="00167DEE"/>
    <w:rsid w:val="001A132D"/>
    <w:rsid w:val="00213891"/>
    <w:rsid w:val="00255F8E"/>
    <w:rsid w:val="00271824"/>
    <w:rsid w:val="00351A22"/>
    <w:rsid w:val="00366EE9"/>
    <w:rsid w:val="003A47AF"/>
    <w:rsid w:val="003B49CD"/>
    <w:rsid w:val="003C39DB"/>
    <w:rsid w:val="00575845"/>
    <w:rsid w:val="005D6304"/>
    <w:rsid w:val="00654B11"/>
    <w:rsid w:val="00734398"/>
    <w:rsid w:val="007C65E9"/>
    <w:rsid w:val="008416C6"/>
    <w:rsid w:val="00872DB3"/>
    <w:rsid w:val="009209CB"/>
    <w:rsid w:val="00B03C44"/>
    <w:rsid w:val="00B10BC6"/>
    <w:rsid w:val="00BE11D5"/>
    <w:rsid w:val="00C50815"/>
    <w:rsid w:val="00C5535A"/>
    <w:rsid w:val="00C91804"/>
    <w:rsid w:val="00D86282"/>
    <w:rsid w:val="00E62836"/>
    <w:rsid w:val="00EA2DFA"/>
    <w:rsid w:val="00E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F4F"/>
  <w15:docId w15:val="{AEF3156B-9B74-43CF-B714-E4091EB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6EE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6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6EE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C5535A"/>
    <w:pPr>
      <w:ind w:left="720"/>
      <w:contextualSpacing/>
    </w:pPr>
  </w:style>
  <w:style w:type="table" w:styleId="Mriekatabuky">
    <w:name w:val="Table Grid"/>
    <w:basedOn w:val="Normlnatabuka"/>
    <w:uiPriority w:val="59"/>
    <w:rsid w:val="001A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18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18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1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osova\Documents\Aneta_VVa&#268;\DOKTORANDSK&#201;%20&#352;T&#218;DIUM\Obhajoba%20DP\&#381;iados&#35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6E894233EF4634BB091ED247824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9C0E7-65B6-413E-80BC-7AF3E457F979}"/>
      </w:docPartPr>
      <w:docPartBody>
        <w:p w:rsidR="00087D4A" w:rsidRDefault="00B547E9">
          <w:pPr>
            <w:pStyle w:val="E06E894233EF4634BB091ED2478244E7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56EA3A4F70C141EEAF9F1C676FA5DF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6203E-CC37-4D4E-BE43-71F86391B1DE}"/>
      </w:docPartPr>
      <w:docPartBody>
        <w:p w:rsidR="00087D4A" w:rsidRDefault="00B547E9">
          <w:pPr>
            <w:pStyle w:val="56EA3A4F70C141EEAF9F1C676FA5DFBA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8424847CB7C1493199253D444B95DE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7C76C-CAD0-486C-B8B0-4544AE7608F2}"/>
      </w:docPartPr>
      <w:docPartBody>
        <w:p w:rsidR="00087D4A" w:rsidRDefault="00B547E9">
          <w:pPr>
            <w:pStyle w:val="8424847CB7C1493199253D444B95DE2B"/>
          </w:pPr>
          <w:r w:rsidRPr="00947363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6B9F475729A041CCAA11428F46944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6F2EC4-8804-4092-BF0F-8AF42C42F3E5}"/>
      </w:docPartPr>
      <w:docPartBody>
        <w:p w:rsidR="00087D4A" w:rsidRDefault="00B547E9">
          <w:pPr>
            <w:pStyle w:val="6B9F475729A041CCAA11428F4694409F"/>
          </w:pPr>
          <w:r w:rsidRPr="00947363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6071A5808CAB44DBADC60E5ECD1E2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D6AA2C-B5BE-4073-A887-D533361CB5E0}"/>
      </w:docPartPr>
      <w:docPartBody>
        <w:p w:rsidR="00087D4A" w:rsidRDefault="00B547E9">
          <w:pPr>
            <w:pStyle w:val="6071A5808CAB44DBADC60E5ECD1E2FCB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1E506090E93744C985278DC02222A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2C85C-D41D-4B3C-AE56-33EBBD1E9E25}"/>
      </w:docPartPr>
      <w:docPartBody>
        <w:p w:rsidR="00087D4A" w:rsidRDefault="00B547E9">
          <w:pPr>
            <w:pStyle w:val="1E506090E93744C985278DC02222AE6C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4A974468AE8742E98FDD7001122376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CD3643-DEBC-488B-B8EC-DA2B152BDBAF}"/>
      </w:docPartPr>
      <w:docPartBody>
        <w:p w:rsidR="00087D4A" w:rsidRDefault="00B547E9">
          <w:pPr>
            <w:pStyle w:val="4A974468AE8742E98FDD700112237602"/>
          </w:pPr>
          <w:r w:rsidRPr="00FF436E">
            <w:rPr>
              <w:rStyle w:val="Zstupntext"/>
            </w:rPr>
            <w:t>Kliknutím zadáte text.</w:t>
          </w:r>
        </w:p>
      </w:docPartBody>
    </w:docPart>
    <w:docPart>
      <w:docPartPr>
        <w:name w:val="9CE7407F170D4285A015FCDA608897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664EBE-6010-4C60-9E4C-B9CEBAC1C675}"/>
      </w:docPartPr>
      <w:docPartBody>
        <w:p w:rsidR="00087D4A" w:rsidRDefault="00B547E9">
          <w:pPr>
            <w:pStyle w:val="9CE7407F170D4285A015FCDA6088976F"/>
          </w:pPr>
          <w:r w:rsidRPr="00E30079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F18EF945D53A4A5C94D1550597F9A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3EC6D9-42D3-488C-8F9E-5B426A2A418D}"/>
      </w:docPartPr>
      <w:docPartBody>
        <w:p w:rsidR="00087D4A" w:rsidRDefault="00B547E9">
          <w:pPr>
            <w:pStyle w:val="F18EF945D53A4A5C94D1550597F9AF34"/>
          </w:pPr>
          <w:r w:rsidRPr="00947363">
            <w:rPr>
              <w:rStyle w:val="Zstupntext"/>
              <w:rFonts w:eastAsiaTheme="minorHAnsi"/>
            </w:rPr>
            <w:t>Kliknutím zadáte text.</w:t>
          </w:r>
        </w:p>
      </w:docPartBody>
    </w:docPart>
    <w:docPart>
      <w:docPartPr>
        <w:name w:val="AB4FB2AA35A543FF937EAA4304F85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71CD47-77C4-4C0E-AF17-8D2758C5A5B4}"/>
      </w:docPartPr>
      <w:docPartBody>
        <w:p w:rsidR="00A6692C" w:rsidRDefault="004353B8" w:rsidP="004353B8">
          <w:pPr>
            <w:pStyle w:val="AB4FB2AA35A543FF937EAA4304F85D35"/>
          </w:pPr>
          <w:r w:rsidRPr="00FF436E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7E9"/>
    <w:rsid w:val="00087D4A"/>
    <w:rsid w:val="00364A2E"/>
    <w:rsid w:val="004353B8"/>
    <w:rsid w:val="007D6B05"/>
    <w:rsid w:val="00984750"/>
    <w:rsid w:val="00A6692C"/>
    <w:rsid w:val="00B547E9"/>
    <w:rsid w:val="00BB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353B8"/>
    <w:rPr>
      <w:color w:val="808080"/>
    </w:rPr>
  </w:style>
  <w:style w:type="paragraph" w:customStyle="1" w:styleId="E06E894233EF4634BB091ED2478244E7">
    <w:name w:val="E06E894233EF4634BB091ED2478244E7"/>
  </w:style>
  <w:style w:type="paragraph" w:customStyle="1" w:styleId="56EA3A4F70C141EEAF9F1C676FA5DFBA">
    <w:name w:val="56EA3A4F70C141EEAF9F1C676FA5DFBA"/>
  </w:style>
  <w:style w:type="paragraph" w:customStyle="1" w:styleId="8424847CB7C1493199253D444B95DE2B">
    <w:name w:val="8424847CB7C1493199253D444B95DE2B"/>
  </w:style>
  <w:style w:type="paragraph" w:customStyle="1" w:styleId="6B9F475729A041CCAA11428F4694409F">
    <w:name w:val="6B9F475729A041CCAA11428F4694409F"/>
  </w:style>
  <w:style w:type="paragraph" w:customStyle="1" w:styleId="639CA1673012428EB17729FC3D750630">
    <w:name w:val="639CA1673012428EB17729FC3D750630"/>
  </w:style>
  <w:style w:type="paragraph" w:customStyle="1" w:styleId="6071A5808CAB44DBADC60E5ECD1E2FCB">
    <w:name w:val="6071A5808CAB44DBADC60E5ECD1E2FCB"/>
  </w:style>
  <w:style w:type="paragraph" w:customStyle="1" w:styleId="1E506090E93744C985278DC02222AE6C">
    <w:name w:val="1E506090E93744C985278DC02222AE6C"/>
  </w:style>
  <w:style w:type="paragraph" w:customStyle="1" w:styleId="4A974468AE8742E98FDD700112237602">
    <w:name w:val="4A974468AE8742E98FDD700112237602"/>
  </w:style>
  <w:style w:type="paragraph" w:customStyle="1" w:styleId="9CE7407F170D4285A015FCDA6088976F">
    <w:name w:val="9CE7407F170D4285A015FCDA6088976F"/>
  </w:style>
  <w:style w:type="paragraph" w:customStyle="1" w:styleId="F18EF945D53A4A5C94D1550597F9AF34">
    <w:name w:val="F18EF945D53A4A5C94D1550597F9AF34"/>
  </w:style>
  <w:style w:type="paragraph" w:customStyle="1" w:styleId="AB4FB2AA35A543FF937EAA4304F85D35">
    <w:name w:val="AB4FB2AA35A543FF937EAA4304F85D35"/>
    <w:rsid w:val="00435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3511-A543-4F32-9295-EFE39AB2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Žiadosť</Template>
  <TotalTime>139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gonosova</dc:creator>
  <cp:lastModifiedBy>Ing. Aneta Gonosová</cp:lastModifiedBy>
  <cp:revision>13</cp:revision>
  <cp:lastPrinted>2026-02-04T11:51:00Z</cp:lastPrinted>
  <dcterms:created xsi:type="dcterms:W3CDTF">2016-06-01T12:50:00Z</dcterms:created>
  <dcterms:modified xsi:type="dcterms:W3CDTF">2026-02-09T08:59:00Z</dcterms:modified>
</cp:coreProperties>
</file>