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4252"/>
        <w:gridCol w:w="2126"/>
        <w:gridCol w:w="1764"/>
        <w:gridCol w:w="3102"/>
      </w:tblGrid>
      <w:tr w:rsidR="007223D6" w14:paraId="1511E53A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A0E75" w14:textId="77777777" w:rsidR="007223D6" w:rsidRDefault="0000000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Meno a priezvisko:                                                                                                                           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5F18" w14:textId="77777777" w:rsidR="007223D6" w:rsidRDefault="0000000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Deň, mesiac, rok narodenia:</w:t>
            </w:r>
          </w:p>
        </w:tc>
      </w:tr>
      <w:tr w:rsidR="007223D6" w14:paraId="625731E6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39CD0" w14:textId="77777777" w:rsidR="007223D6" w:rsidRDefault="0000000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Kontaktná adresa: </w:t>
            </w:r>
          </w:p>
          <w:p w14:paraId="3BF3C0FD" w14:textId="77777777" w:rsidR="007223D6" w:rsidRDefault="007223D6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7331" w14:textId="77777777" w:rsidR="007223D6" w:rsidRDefault="0000000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Telefón: </w:t>
            </w:r>
          </w:p>
          <w:p w14:paraId="4A32EB01" w14:textId="77777777" w:rsidR="007223D6" w:rsidRDefault="007223D6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E54CA" w14:textId="77777777" w:rsidR="007223D6" w:rsidRDefault="0000000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E-mail:  </w:t>
            </w:r>
          </w:p>
          <w:p w14:paraId="09B7918B" w14:textId="77777777" w:rsidR="007223D6" w:rsidRDefault="007223D6">
            <w:pPr>
              <w:rPr>
                <w:rFonts w:ascii="Arial Narrow" w:hAnsi="Arial Narrow" w:cs="Arial"/>
                <w:b/>
              </w:rPr>
            </w:pPr>
          </w:p>
        </w:tc>
      </w:tr>
      <w:tr w:rsidR="007223D6" w14:paraId="14DC245D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22B6E" w14:textId="77777777" w:rsidR="007223D6" w:rsidRDefault="00000000">
            <w:r>
              <w:rPr>
                <w:rFonts w:ascii="Arial Narrow" w:hAnsi="Arial Narrow" w:cs="Arial"/>
                <w:b/>
              </w:rPr>
              <w:t>Študijný program:</w:t>
            </w:r>
            <w:r>
              <w:rPr>
                <w:rFonts w:ascii="Arial Narrow" w:hAnsi="Arial Narrow" w:cs="Arial"/>
              </w:rPr>
              <w:t xml:space="preserve">   VS  /  EVS  /  ISVS 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903DD" w14:textId="77777777" w:rsidR="007223D6" w:rsidRDefault="00000000">
            <w:r>
              <w:rPr>
                <w:rFonts w:ascii="Arial Narrow" w:hAnsi="Arial Narrow" w:cs="Arial"/>
                <w:b/>
              </w:rPr>
              <w:t>Stupeň:</w:t>
            </w:r>
            <w:r>
              <w:rPr>
                <w:rFonts w:ascii="Arial Narrow" w:hAnsi="Arial Narrow" w:cs="Arial"/>
              </w:rPr>
              <w:t xml:space="preserve">    1.  /  2.  *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F427" w14:textId="77777777" w:rsidR="007223D6" w:rsidRDefault="00000000">
            <w:r>
              <w:rPr>
                <w:rFonts w:ascii="Arial Narrow" w:hAnsi="Arial Narrow" w:cs="Arial"/>
                <w:b/>
              </w:rPr>
              <w:t>Ročník:</w:t>
            </w:r>
            <w:r>
              <w:rPr>
                <w:rFonts w:ascii="Arial Narrow" w:hAnsi="Arial Narrow" w:cs="Arial"/>
              </w:rPr>
              <w:t xml:space="preserve">  1.  / 2.  /  3. / 4. *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3EDA" w14:textId="77777777" w:rsidR="007223D6" w:rsidRDefault="00000000">
            <w:r>
              <w:rPr>
                <w:rFonts w:ascii="Arial Narrow" w:hAnsi="Arial Narrow" w:cs="Arial"/>
                <w:b/>
              </w:rPr>
              <w:t>Forma štúdia:</w:t>
            </w:r>
            <w:r>
              <w:rPr>
                <w:rFonts w:ascii="Arial Narrow" w:hAnsi="Arial Narrow" w:cs="Arial"/>
              </w:rPr>
              <w:t xml:space="preserve">   DŠ  /  EŠ *</w:t>
            </w:r>
          </w:p>
        </w:tc>
      </w:tr>
    </w:tbl>
    <w:p w14:paraId="5C6BBE3A" w14:textId="77777777" w:rsidR="007223D6" w:rsidRDefault="00000000">
      <w:r>
        <w:rPr>
          <w:rFonts w:ascii="Arial Narrow" w:hAnsi="Arial Narrow" w:cs="Arial"/>
          <w:i/>
          <w:sz w:val="20"/>
          <w:szCs w:val="20"/>
        </w:rPr>
        <w:t xml:space="preserve">*zakrúžkujte </w:t>
      </w:r>
      <w:proofErr w:type="spellStart"/>
      <w:r>
        <w:rPr>
          <w:rFonts w:ascii="Arial Narrow" w:hAnsi="Arial Narrow" w:cs="Arial"/>
          <w:i/>
          <w:sz w:val="20"/>
          <w:szCs w:val="20"/>
        </w:rPr>
        <w:t>hodiace</w:t>
      </w:r>
      <w:proofErr w:type="spellEnd"/>
      <w:r>
        <w:rPr>
          <w:rFonts w:ascii="Arial Narrow" w:hAnsi="Arial Narrow" w:cs="Arial"/>
          <w:i/>
          <w:sz w:val="20"/>
          <w:szCs w:val="20"/>
        </w:rPr>
        <w:t xml:space="preserve"> sa</w:t>
      </w:r>
    </w:p>
    <w:p w14:paraId="2C6DAAFC" w14:textId="77777777" w:rsidR="007223D6" w:rsidRDefault="00000000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Žiadosť o uznanie predmetu / predmetov</w:t>
      </w:r>
    </w:p>
    <w:p w14:paraId="06455F51" w14:textId="77777777" w:rsidR="007223D6" w:rsidRDefault="007223D6">
      <w:pPr>
        <w:rPr>
          <w:rFonts w:ascii="Arial Narrow" w:hAnsi="Arial Narrow" w:cs="Arial"/>
          <w:sz w:val="22"/>
          <w:szCs w:val="22"/>
        </w:rPr>
      </w:pPr>
    </w:p>
    <w:p w14:paraId="2E664AC4" w14:textId="77777777" w:rsidR="007223D6" w:rsidRDefault="00000000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 súlade s čl. 6 ods. 2 Študijného poriadku Univerzity Pavla Jozefa Šafárika v Košiciach pre 1., 2. a spojený 1. a 2. stupeň štúdia žiadam o uznanie absolvovaného predmetu z predchádzajúceho štúdia:</w:t>
      </w:r>
    </w:p>
    <w:tbl>
      <w:tblPr>
        <w:tblW w:w="15096" w:type="dxa"/>
        <w:tblInd w:w="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1872"/>
        <w:gridCol w:w="850"/>
        <w:gridCol w:w="964"/>
        <w:gridCol w:w="2410"/>
        <w:gridCol w:w="2155"/>
        <w:gridCol w:w="1247"/>
        <w:gridCol w:w="1559"/>
        <w:gridCol w:w="1276"/>
        <w:gridCol w:w="1559"/>
      </w:tblGrid>
      <w:tr w:rsidR="007223D6" w14:paraId="09370A84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F1EB7" w14:textId="77777777" w:rsidR="007223D6" w:rsidRDefault="00000000">
            <w:pPr>
              <w:jc w:val="center"/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Typ predmetu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2054" w14:textId="77777777" w:rsidR="007223D6" w:rsidRDefault="00000000">
            <w:pPr>
              <w:jc w:val="center"/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absolvovaného predmetu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2C28" w14:textId="77777777" w:rsidR="007223D6" w:rsidRDefault="00000000">
            <w:pPr>
              <w:jc w:val="center"/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Hodnotenie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5B4C0" w14:textId="77777777" w:rsidR="007223D6" w:rsidRDefault="00000000">
            <w:pPr>
              <w:jc w:val="center"/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vysokej školy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08C3" w14:textId="77777777" w:rsidR="007223D6" w:rsidRDefault="00000000">
            <w:pPr>
              <w:jc w:val="center"/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Zodpovedá predmetu v ŠP - názov predmetu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E09C" w14:textId="77777777" w:rsidR="007223D6" w:rsidRDefault="00000000">
            <w:pPr>
              <w:jc w:val="center"/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Vyjadrenie vyučujúceho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63E3" w14:textId="77777777" w:rsidR="007223D6" w:rsidRDefault="00000000">
            <w:pPr>
              <w:jc w:val="center"/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Vyjadrenie osoby </w:t>
            </w:r>
          </w:p>
          <w:p w14:paraId="7945E389" w14:textId="77777777" w:rsidR="007223D6" w:rsidRDefault="00000000">
            <w:pPr>
              <w:jc w:val="center"/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zodpovednej za ŠP</w:t>
            </w:r>
          </w:p>
        </w:tc>
      </w:tr>
      <w:tr w:rsidR="007223D6" w14:paraId="0840DE6B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B144A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266A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C6795" w14:textId="77777777" w:rsidR="007223D6" w:rsidRDefault="00000000">
            <w:pPr>
              <w:jc w:val="center"/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2"/>
              </w:rPr>
              <w:t>Klasif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2"/>
              </w:rPr>
              <w:t>. stupeň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8602" w14:textId="77777777" w:rsidR="007223D6" w:rsidRDefault="00000000">
            <w:pPr>
              <w:jc w:val="center"/>
            </w:pPr>
            <w:r>
              <w:rPr>
                <w:rFonts w:ascii="Arial Narrow" w:hAnsi="Arial Narrow" w:cs="Arial"/>
                <w:b/>
                <w:sz w:val="20"/>
                <w:szCs w:val="22"/>
              </w:rPr>
              <w:t>Dátum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F47C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B1954" w14:textId="77777777" w:rsidR="007223D6" w:rsidRDefault="007223D6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9505" w14:textId="77777777" w:rsidR="007223D6" w:rsidRDefault="00000000">
            <w:pPr>
              <w:pStyle w:val="listtext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Stanovisko (súhlas / nesúhlas)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8AB3" w14:textId="77777777" w:rsidR="007223D6" w:rsidRDefault="00000000">
            <w:pPr>
              <w:jc w:val="center"/>
            </w:pPr>
            <w:r>
              <w:rPr>
                <w:rFonts w:ascii="Arial Narrow" w:hAnsi="Arial Narrow"/>
                <w:b/>
                <w:sz w:val="22"/>
                <w:szCs w:val="22"/>
              </w:rPr>
              <w:t>Dátum a podpis vyučujúceho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1E379" w14:textId="77777777" w:rsidR="007223D6" w:rsidRDefault="00000000">
            <w:pPr>
              <w:pStyle w:val="listtext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Stanovisko</w:t>
            </w:r>
          </w:p>
          <w:p w14:paraId="7A7068C1" w14:textId="77777777" w:rsidR="007223D6" w:rsidRDefault="00000000">
            <w:pPr>
              <w:jc w:val="center"/>
            </w:pPr>
            <w:r>
              <w:rPr>
                <w:rFonts w:ascii="Arial Narrow" w:hAnsi="Arial Narrow"/>
                <w:b/>
                <w:sz w:val="22"/>
                <w:szCs w:val="22"/>
              </w:rPr>
              <w:t>(súhlas / nesúhlas)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9F1C" w14:textId="77777777" w:rsidR="007223D6" w:rsidRDefault="00000000">
            <w:pPr>
              <w:jc w:val="center"/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Dátum a podpis </w:t>
            </w:r>
          </w:p>
          <w:p w14:paraId="6637DDB2" w14:textId="77777777" w:rsidR="007223D6" w:rsidRDefault="00000000">
            <w:pPr>
              <w:jc w:val="center"/>
            </w:pPr>
            <w:r>
              <w:rPr>
                <w:rFonts w:ascii="Arial Narrow" w:hAnsi="Arial Narrow"/>
                <w:b/>
                <w:sz w:val="22"/>
                <w:szCs w:val="22"/>
              </w:rPr>
              <w:t>OZŠP</w:t>
            </w:r>
          </w:p>
        </w:tc>
      </w:tr>
      <w:tr w:rsidR="007223D6" w14:paraId="51355598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5FCD" w14:textId="77777777" w:rsidR="007223D6" w:rsidRDefault="00000000">
            <w:r>
              <w:rPr>
                <w:rFonts w:ascii="Arial Narrow" w:hAnsi="Arial Narrow" w:cs="Arial"/>
                <w:i/>
                <w:sz w:val="20"/>
                <w:szCs w:val="20"/>
              </w:rPr>
              <w:t>*</w:t>
            </w:r>
            <w:r>
              <w:rPr>
                <w:rFonts w:ascii="Arial Narrow" w:hAnsi="Arial Narrow" w:cs="Arial"/>
                <w:sz w:val="20"/>
                <w:szCs w:val="20"/>
              </w:rPr>
              <w:t>PP/PVP/VP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0667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36978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0871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ACDD0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67A94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6DAF" w14:textId="77777777" w:rsidR="007223D6" w:rsidRDefault="007223D6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BE53" w14:textId="77777777" w:rsidR="007223D6" w:rsidRDefault="007223D6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3145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09F9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8"/>
              </w:rPr>
            </w:pPr>
          </w:p>
        </w:tc>
      </w:tr>
      <w:tr w:rsidR="007223D6" w14:paraId="1DC869B8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94A5" w14:textId="77777777" w:rsidR="007223D6" w:rsidRDefault="00000000">
            <w:r>
              <w:rPr>
                <w:rFonts w:ascii="Arial Narrow" w:hAnsi="Arial Narrow" w:cs="Arial"/>
                <w:i/>
                <w:sz w:val="20"/>
                <w:szCs w:val="20"/>
              </w:rPr>
              <w:t>*</w:t>
            </w:r>
            <w:r>
              <w:rPr>
                <w:rFonts w:ascii="Arial Narrow" w:hAnsi="Arial Narrow" w:cs="Arial"/>
                <w:sz w:val="20"/>
                <w:szCs w:val="20"/>
              </w:rPr>
              <w:t>PP/PVP/VP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2B0C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528A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302E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2975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731AF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1204" w14:textId="77777777" w:rsidR="007223D6" w:rsidRDefault="007223D6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FEA4" w14:textId="77777777" w:rsidR="007223D6" w:rsidRDefault="007223D6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B597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3DCB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8"/>
              </w:rPr>
            </w:pPr>
          </w:p>
        </w:tc>
      </w:tr>
      <w:tr w:rsidR="007223D6" w14:paraId="3AC8AB69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C6A92" w14:textId="77777777" w:rsidR="007223D6" w:rsidRDefault="00000000">
            <w:r>
              <w:rPr>
                <w:rFonts w:ascii="Arial Narrow" w:hAnsi="Arial Narrow" w:cs="Arial"/>
                <w:i/>
                <w:sz w:val="20"/>
                <w:szCs w:val="20"/>
              </w:rPr>
              <w:t>*</w:t>
            </w:r>
            <w:r>
              <w:rPr>
                <w:rFonts w:ascii="Arial Narrow" w:hAnsi="Arial Narrow" w:cs="Arial"/>
                <w:sz w:val="20"/>
                <w:szCs w:val="20"/>
              </w:rPr>
              <w:t>PP/PVP/VP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13BC2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3759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422D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D80F3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EADB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6A1B5" w14:textId="77777777" w:rsidR="007223D6" w:rsidRDefault="007223D6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87E7" w14:textId="77777777" w:rsidR="007223D6" w:rsidRDefault="007223D6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7904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76EF6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8"/>
              </w:rPr>
            </w:pPr>
          </w:p>
        </w:tc>
      </w:tr>
      <w:tr w:rsidR="007223D6" w14:paraId="41646136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9F08" w14:textId="77777777" w:rsidR="007223D6" w:rsidRDefault="00000000">
            <w:r>
              <w:rPr>
                <w:rFonts w:ascii="Arial Narrow" w:hAnsi="Arial Narrow" w:cs="Arial"/>
                <w:i/>
                <w:sz w:val="20"/>
                <w:szCs w:val="20"/>
              </w:rPr>
              <w:t>*</w:t>
            </w:r>
            <w:r>
              <w:rPr>
                <w:rFonts w:ascii="Arial Narrow" w:hAnsi="Arial Narrow" w:cs="Arial"/>
                <w:sz w:val="20"/>
                <w:szCs w:val="20"/>
              </w:rPr>
              <w:t>PP/PVP/VP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5BF1D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180C5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5D91C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F552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DFEDE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4758" w14:textId="77777777" w:rsidR="007223D6" w:rsidRDefault="007223D6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B363" w14:textId="77777777" w:rsidR="007223D6" w:rsidRDefault="007223D6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D48D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FB2B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8"/>
              </w:rPr>
            </w:pPr>
          </w:p>
        </w:tc>
      </w:tr>
      <w:tr w:rsidR="007223D6" w14:paraId="0ACF9C7D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1E1F" w14:textId="77777777" w:rsidR="007223D6" w:rsidRDefault="00000000">
            <w:r>
              <w:rPr>
                <w:rFonts w:ascii="Arial Narrow" w:hAnsi="Arial Narrow" w:cs="Arial"/>
                <w:i/>
                <w:sz w:val="20"/>
                <w:szCs w:val="20"/>
              </w:rPr>
              <w:t>*</w:t>
            </w:r>
            <w:r>
              <w:rPr>
                <w:rFonts w:ascii="Arial Narrow" w:hAnsi="Arial Narrow" w:cs="Arial"/>
                <w:sz w:val="20"/>
                <w:szCs w:val="20"/>
              </w:rPr>
              <w:t>PP/PVP/VP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6C5E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C3B93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63FAE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E8C7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FE9B7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60001" w14:textId="77777777" w:rsidR="007223D6" w:rsidRDefault="007223D6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D6C5" w14:textId="77777777" w:rsidR="007223D6" w:rsidRDefault="007223D6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E0414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5C2B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8"/>
              </w:rPr>
            </w:pPr>
          </w:p>
        </w:tc>
      </w:tr>
      <w:tr w:rsidR="007223D6" w14:paraId="3E996240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32A18" w14:textId="77777777" w:rsidR="007223D6" w:rsidRDefault="00000000">
            <w:r>
              <w:rPr>
                <w:rFonts w:ascii="Arial Narrow" w:hAnsi="Arial Narrow" w:cs="Arial"/>
                <w:i/>
                <w:sz w:val="20"/>
                <w:szCs w:val="20"/>
              </w:rPr>
              <w:t>*</w:t>
            </w:r>
            <w:r>
              <w:rPr>
                <w:rFonts w:ascii="Arial Narrow" w:hAnsi="Arial Narrow" w:cs="Arial"/>
                <w:sz w:val="20"/>
                <w:szCs w:val="20"/>
              </w:rPr>
              <w:t>PP/PVP/VP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2CDE2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137E8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AB331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95F01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E7B1C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C187" w14:textId="77777777" w:rsidR="007223D6" w:rsidRDefault="007223D6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4883" w14:textId="77777777" w:rsidR="007223D6" w:rsidRDefault="007223D6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95B8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7C4C" w14:textId="77777777" w:rsidR="007223D6" w:rsidRDefault="007223D6">
            <w:pPr>
              <w:jc w:val="center"/>
              <w:rPr>
                <w:rFonts w:ascii="Arial Narrow" w:hAnsi="Arial Narrow" w:cs="Arial"/>
                <w:sz w:val="20"/>
                <w:szCs w:val="28"/>
              </w:rPr>
            </w:pPr>
          </w:p>
        </w:tc>
      </w:tr>
    </w:tbl>
    <w:p w14:paraId="1D5B07CB" w14:textId="77777777" w:rsidR="007223D6" w:rsidRDefault="00000000">
      <w:r>
        <w:rPr>
          <w:rFonts w:ascii="Arial Narrow" w:hAnsi="Arial Narrow" w:cs="Arial"/>
          <w:i/>
          <w:sz w:val="20"/>
          <w:szCs w:val="20"/>
        </w:rPr>
        <w:t xml:space="preserve">*zakrúžkujte </w:t>
      </w:r>
      <w:proofErr w:type="spellStart"/>
      <w:r>
        <w:rPr>
          <w:rFonts w:ascii="Arial Narrow" w:hAnsi="Arial Narrow" w:cs="Arial"/>
          <w:i/>
          <w:sz w:val="20"/>
          <w:szCs w:val="20"/>
        </w:rPr>
        <w:t>hodiace</w:t>
      </w:r>
      <w:proofErr w:type="spellEnd"/>
      <w:r>
        <w:rPr>
          <w:rFonts w:ascii="Arial Narrow" w:hAnsi="Arial Narrow" w:cs="Arial"/>
          <w:i/>
          <w:sz w:val="20"/>
          <w:szCs w:val="20"/>
        </w:rPr>
        <w:t xml:space="preserve"> sa</w:t>
      </w:r>
    </w:p>
    <w:p w14:paraId="4846C8B8" w14:textId="77777777" w:rsidR="007223D6" w:rsidRDefault="007223D6">
      <w:pPr>
        <w:jc w:val="both"/>
        <w:rPr>
          <w:rFonts w:ascii="Arial Narrow" w:hAnsi="Arial Narrow" w:cs="Arial"/>
        </w:rPr>
      </w:pPr>
    </w:p>
    <w:p w14:paraId="5E8F09BE" w14:textId="77777777" w:rsidR="007223D6" w:rsidRDefault="00000000">
      <w:r>
        <w:rPr>
          <w:rFonts w:ascii="Arial Narrow" w:hAnsi="Arial Narrow" w:cs="Arial"/>
          <w:b/>
          <w:sz w:val="22"/>
          <w:szCs w:val="22"/>
          <w:u w:val="single"/>
        </w:rPr>
        <w:t>Povinné prílohy</w:t>
      </w:r>
      <w:r>
        <w:rPr>
          <w:rFonts w:ascii="Arial Narrow" w:hAnsi="Arial Narrow" w:cs="Arial"/>
          <w:i/>
          <w:sz w:val="22"/>
          <w:szCs w:val="22"/>
        </w:rPr>
        <w:t>:</w:t>
      </w:r>
    </w:p>
    <w:p w14:paraId="3075A221" w14:textId="77777777" w:rsidR="007223D6" w:rsidRDefault="00000000">
      <w:pPr>
        <w:pStyle w:val="Odsekzoznamu"/>
        <w:numPr>
          <w:ilvl w:val="0"/>
          <w:numId w:val="1"/>
        </w:numPr>
        <w:ind w:left="426" w:hanging="426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Výpis absolvovaných predmetov potvrdený vysokou školou</w:t>
      </w:r>
    </w:p>
    <w:p w14:paraId="2BD9993E" w14:textId="77777777" w:rsidR="007223D6" w:rsidRDefault="00000000">
      <w:pPr>
        <w:pStyle w:val="Odsekzoznamu"/>
        <w:numPr>
          <w:ilvl w:val="0"/>
          <w:numId w:val="1"/>
        </w:numPr>
        <w:ind w:left="426" w:hanging="426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Informačný list predmetu / predmetov</w:t>
      </w:r>
    </w:p>
    <w:p w14:paraId="55D89D6A" w14:textId="77777777" w:rsidR="007223D6" w:rsidRDefault="00000000">
      <w:pPr>
        <w:pStyle w:val="Odsekzoznamu"/>
        <w:ind w:left="426"/>
      </w:pP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b/>
          <w:bCs/>
          <w:iCs/>
        </w:rPr>
        <w:t>Dátum:</w:t>
      </w:r>
      <w:r>
        <w:rPr>
          <w:rFonts w:ascii="Arial Narrow" w:hAnsi="Arial Narrow" w:cs="Arial"/>
          <w:b/>
          <w:bCs/>
          <w:iCs/>
        </w:rPr>
        <w:tab/>
      </w:r>
      <w:r>
        <w:rPr>
          <w:rFonts w:ascii="Arial Narrow" w:hAnsi="Arial Narrow" w:cs="Arial"/>
          <w:b/>
          <w:bCs/>
          <w:iCs/>
        </w:rPr>
        <w:tab/>
      </w:r>
      <w:r>
        <w:rPr>
          <w:rFonts w:ascii="Arial Narrow" w:hAnsi="Arial Narrow" w:cs="Arial"/>
          <w:b/>
          <w:bCs/>
          <w:iCs/>
        </w:rPr>
        <w:tab/>
      </w:r>
      <w:r>
        <w:rPr>
          <w:rFonts w:ascii="Arial Narrow" w:hAnsi="Arial Narrow" w:cs="Arial"/>
          <w:b/>
          <w:bCs/>
          <w:iCs/>
        </w:rPr>
        <w:tab/>
      </w:r>
      <w:r>
        <w:rPr>
          <w:rFonts w:ascii="Arial Narrow" w:hAnsi="Arial Narrow" w:cs="Arial"/>
          <w:b/>
          <w:bCs/>
          <w:iCs/>
        </w:rPr>
        <w:tab/>
        <w:t>Podpis študenta / študentky</w:t>
      </w:r>
    </w:p>
    <w:sectPr w:rsidR="007223D6">
      <w:pgSz w:w="16838" w:h="11906" w:orient="landscape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9604A" w14:textId="77777777" w:rsidR="00346365" w:rsidRDefault="00346365">
      <w:r>
        <w:separator/>
      </w:r>
    </w:p>
  </w:endnote>
  <w:endnote w:type="continuationSeparator" w:id="0">
    <w:p w14:paraId="399A57EC" w14:textId="77777777" w:rsidR="00346365" w:rsidRDefault="0034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93B6D" w14:textId="77777777" w:rsidR="00346365" w:rsidRDefault="00346365">
      <w:r>
        <w:rPr>
          <w:color w:val="000000"/>
        </w:rPr>
        <w:separator/>
      </w:r>
    </w:p>
  </w:footnote>
  <w:footnote w:type="continuationSeparator" w:id="0">
    <w:p w14:paraId="458B79B1" w14:textId="77777777" w:rsidR="00346365" w:rsidRDefault="00346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86573"/>
    <w:multiLevelType w:val="multilevel"/>
    <w:tmpl w:val="8B6C2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16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223D6"/>
    <w:rsid w:val="00346365"/>
    <w:rsid w:val="004D48DC"/>
    <w:rsid w:val="005F1F51"/>
    <w:rsid w:val="0072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A638"/>
  <w15:docId w15:val="{5D9C36CC-9F05-4337-B080-2EADE4B2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4"/>
        <w:szCs w:val="22"/>
        <w:lang w:val="sk-SK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rFonts w:ascii="Arial" w:eastAsia="Times New Roman" w:hAnsi="Arial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rFonts w:ascii="Times New Roman" w:hAnsi="Times New Roman"/>
      <w:szCs w:val="20"/>
      <w:lang w:val="cs-CZ" w:eastAsia="sk-SK"/>
    </w:rPr>
  </w:style>
  <w:style w:type="character" w:customStyle="1" w:styleId="ZkladntextChar">
    <w:name w:val="Základný text Char"/>
    <w:basedOn w:val="Predvolenpsmoodseku"/>
    <w:rPr>
      <w:rFonts w:eastAsia="Times New Roman" w:cs="Times New Roman"/>
      <w:szCs w:val="20"/>
      <w:lang w:val="cs-CZ" w:eastAsia="sk-SK"/>
    </w:rPr>
  </w:style>
  <w:style w:type="paragraph" w:styleId="Odsekzoznamu">
    <w:name w:val="List Paragraph"/>
    <w:basedOn w:val="Normlny"/>
    <w:pPr>
      <w:ind w:left="720"/>
      <w:contextualSpacing/>
    </w:pPr>
  </w:style>
  <w:style w:type="paragraph" w:customStyle="1" w:styleId="listtext">
    <w:name w:val="list_text"/>
    <w:basedOn w:val="Normlny"/>
    <w:pPr>
      <w:ind w:firstLine="720"/>
      <w:jc w:val="both"/>
    </w:pPr>
    <w:rPr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Mgr. Gabriela Kravčáková PhD.</dc:creator>
  <cp:lastModifiedBy>JUDr. Martina Kantorová PhD.</cp:lastModifiedBy>
  <cp:revision>2</cp:revision>
  <cp:lastPrinted>2019-10-14T11:03:00Z</cp:lastPrinted>
  <dcterms:created xsi:type="dcterms:W3CDTF">2025-06-26T09:51:00Z</dcterms:created>
  <dcterms:modified xsi:type="dcterms:W3CDTF">2025-06-26T09:51:00Z</dcterms:modified>
</cp:coreProperties>
</file>